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0" w:type="dxa"/>
        <w:tblInd w:w="3936" w:type="dxa"/>
        <w:tblLook w:val="00A0"/>
      </w:tblPr>
      <w:tblGrid>
        <w:gridCol w:w="5190"/>
      </w:tblGrid>
      <w:tr w:rsidR="009E0373" w:rsidTr="00816CA6">
        <w:trPr>
          <w:trHeight w:val="2727"/>
        </w:trPr>
        <w:tc>
          <w:tcPr>
            <w:tcW w:w="5190" w:type="dxa"/>
          </w:tcPr>
          <w:p w:rsidR="009E0373" w:rsidRDefault="009E0373" w:rsidP="00816CA6">
            <w:pPr>
              <w:ind w:left="-80"/>
              <w:jc w:val="center"/>
              <w:rPr>
                <w:szCs w:val="28"/>
              </w:rPr>
            </w:pPr>
          </w:p>
          <w:p w:rsidR="009E0373" w:rsidRDefault="009E0373" w:rsidP="00816CA6">
            <w:pPr>
              <w:ind w:left="-80"/>
              <w:jc w:val="center"/>
              <w:rPr>
                <w:szCs w:val="28"/>
              </w:rPr>
            </w:pPr>
            <w:r>
              <w:rPr>
                <w:szCs w:val="28"/>
              </w:rPr>
              <w:t>УТВЕРЖДАЮ</w:t>
            </w:r>
          </w:p>
          <w:p w:rsidR="009E0373" w:rsidRDefault="009E0373" w:rsidP="00816CA6">
            <w:pPr>
              <w:ind w:left="-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местного самоуправления </w:t>
            </w:r>
          </w:p>
          <w:p w:rsidR="009E0373" w:rsidRDefault="009E0373" w:rsidP="00816CA6">
            <w:pPr>
              <w:ind w:left="-80"/>
              <w:jc w:val="both"/>
              <w:rPr>
                <w:szCs w:val="28"/>
              </w:rPr>
            </w:pPr>
            <w:r>
              <w:rPr>
                <w:szCs w:val="28"/>
              </w:rPr>
              <w:t>Дивеевского муниципального округа Нижегородской области</w:t>
            </w:r>
          </w:p>
          <w:p w:rsidR="009E0373" w:rsidRDefault="009E0373" w:rsidP="00816CA6">
            <w:pPr>
              <w:ind w:left="-8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__________________________С.А.Кучин</w:t>
            </w:r>
          </w:p>
          <w:p w:rsidR="009E0373" w:rsidRDefault="009E0373" w:rsidP="00816CA6">
            <w:pPr>
              <w:ind w:left="-80"/>
              <w:jc w:val="center"/>
              <w:rPr>
                <w:szCs w:val="28"/>
              </w:rPr>
            </w:pPr>
          </w:p>
          <w:p w:rsidR="009E0373" w:rsidRPr="00B132D3" w:rsidRDefault="009E0373" w:rsidP="00816CA6">
            <w:pPr>
              <w:pStyle w:val="Standard"/>
              <w:rPr>
                <w:sz w:val="28"/>
                <w:szCs w:val="28"/>
              </w:rPr>
            </w:pPr>
            <w:r w:rsidRPr="00B132D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B132D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B132D3">
              <w:rPr>
                <w:sz w:val="28"/>
                <w:szCs w:val="28"/>
              </w:rPr>
              <w:t>.2025</w:t>
            </w:r>
          </w:p>
        </w:tc>
      </w:tr>
    </w:tbl>
    <w:p w:rsidR="009E0373" w:rsidRDefault="009E0373">
      <w:pPr>
        <w:jc w:val="center"/>
        <w:rPr>
          <w:b/>
          <w:szCs w:val="28"/>
        </w:rPr>
      </w:pPr>
    </w:p>
    <w:p w:rsidR="009E0373" w:rsidRDefault="009E0373">
      <w:pPr>
        <w:jc w:val="center"/>
        <w:rPr>
          <w:b/>
          <w:szCs w:val="28"/>
        </w:rPr>
      </w:pPr>
    </w:p>
    <w:p w:rsidR="009E0373" w:rsidRDefault="009E0373">
      <w:pPr>
        <w:jc w:val="center"/>
        <w:rPr>
          <w:b/>
          <w:szCs w:val="28"/>
        </w:rPr>
      </w:pPr>
    </w:p>
    <w:p w:rsidR="009E0373" w:rsidRDefault="009E0373">
      <w:pPr>
        <w:jc w:val="center"/>
        <w:rPr>
          <w:b/>
          <w:szCs w:val="28"/>
        </w:rPr>
      </w:pPr>
      <w:r>
        <w:rPr>
          <w:b/>
          <w:szCs w:val="28"/>
        </w:rPr>
        <w:t xml:space="preserve">Основные направления развития архивного дела в </w:t>
      </w:r>
    </w:p>
    <w:p w:rsidR="009E0373" w:rsidRDefault="009E0373">
      <w:pPr>
        <w:jc w:val="center"/>
        <w:rPr>
          <w:i/>
          <w:szCs w:val="28"/>
        </w:rPr>
      </w:pPr>
      <w:r>
        <w:rPr>
          <w:i/>
          <w:szCs w:val="28"/>
        </w:rPr>
        <w:t>Дивеевском муниципальном архиве</w:t>
      </w:r>
    </w:p>
    <w:p w:rsidR="009E0373" w:rsidRDefault="009E0373">
      <w:pPr>
        <w:jc w:val="center"/>
        <w:rPr>
          <w:b/>
          <w:szCs w:val="28"/>
        </w:rPr>
      </w:pPr>
      <w:r>
        <w:rPr>
          <w:b/>
          <w:szCs w:val="28"/>
        </w:rPr>
        <w:t>на 2026 год</w:t>
      </w:r>
    </w:p>
    <w:p w:rsidR="009E0373" w:rsidRDefault="009E0373">
      <w:pPr>
        <w:rPr>
          <w:b/>
          <w:sz w:val="24"/>
          <w:szCs w:val="24"/>
        </w:rPr>
      </w:pPr>
    </w:p>
    <w:p w:rsidR="009E0373" w:rsidRDefault="009E0373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Обеспечение сохранности документов Архивного фонда Российской Федерации и других архивных документов</w:t>
      </w:r>
    </w:p>
    <w:tbl>
      <w:tblPr>
        <w:tblW w:w="0" w:type="auto"/>
        <w:tblLook w:val="00A0"/>
      </w:tblPr>
      <w:tblGrid>
        <w:gridCol w:w="5517"/>
        <w:gridCol w:w="1254"/>
        <w:gridCol w:w="1417"/>
        <w:gridCol w:w="1383"/>
      </w:tblGrid>
      <w:tr w:rsidR="009E0373" w:rsidTr="003304BF">
        <w:tc>
          <w:tcPr>
            <w:tcW w:w="5517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1.1. Реставрация документов  (всего)</w:t>
            </w:r>
          </w:p>
        </w:tc>
        <w:tc>
          <w:tcPr>
            <w:tcW w:w="1254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17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0373" w:rsidTr="003304BF">
        <w:tc>
          <w:tcPr>
            <w:tcW w:w="5517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488"/>
        <w:gridCol w:w="1283"/>
        <w:gridCol w:w="1417"/>
        <w:gridCol w:w="1383"/>
      </w:tblGrid>
      <w:tr w:rsidR="009E0373" w:rsidTr="003304BF">
        <w:tc>
          <w:tcPr>
            <w:tcW w:w="5488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1.1.1. своими силами</w:t>
            </w:r>
          </w:p>
        </w:tc>
        <w:tc>
          <w:tcPr>
            <w:tcW w:w="128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488" w:type="dxa"/>
          </w:tcPr>
          <w:p w:rsidR="009E0373" w:rsidRPr="003304BF" w:rsidRDefault="009E0373" w:rsidP="003304BF">
            <w:pPr>
              <w:jc w:val="right"/>
              <w:rPr>
                <w:sz w:val="24"/>
                <w:szCs w:val="24"/>
                <w:u w:val="single"/>
              </w:rPr>
            </w:pPr>
            <w:r w:rsidRPr="003304BF"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8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3304BF">
        <w:tc>
          <w:tcPr>
            <w:tcW w:w="5488" w:type="dxa"/>
          </w:tcPr>
          <w:p w:rsidR="009E0373" w:rsidRPr="003304BF" w:rsidRDefault="009E0373" w:rsidP="003304BF">
            <w:pPr>
              <w:jc w:val="right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лист</w:t>
            </w:r>
          </w:p>
        </w:tc>
        <w:tc>
          <w:tcPr>
            <w:tcW w:w="1283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701"/>
        <w:gridCol w:w="2127"/>
      </w:tblGrid>
      <w:tr w:rsidR="009E0373" w:rsidTr="003304BF">
        <w:tc>
          <w:tcPr>
            <w:tcW w:w="577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лист</w:t>
            </w:r>
          </w:p>
        </w:tc>
      </w:tr>
      <w:tr w:rsidR="009E0373" w:rsidTr="003304BF">
        <w:tc>
          <w:tcPr>
            <w:tcW w:w="577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05"/>
        <w:gridCol w:w="1266"/>
        <w:gridCol w:w="1417"/>
        <w:gridCol w:w="1383"/>
      </w:tblGrid>
      <w:tr w:rsidR="009E0373" w:rsidTr="003304BF">
        <w:tc>
          <w:tcPr>
            <w:tcW w:w="5505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1.1.2. через ГКУ ЛОСДНО</w:t>
            </w:r>
          </w:p>
        </w:tc>
        <w:tc>
          <w:tcPr>
            <w:tcW w:w="126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05" w:type="dxa"/>
          </w:tcPr>
          <w:p w:rsidR="009E0373" w:rsidRPr="003304BF" w:rsidRDefault="009E0373" w:rsidP="003304BF">
            <w:pPr>
              <w:jc w:val="right"/>
              <w:rPr>
                <w:sz w:val="24"/>
                <w:szCs w:val="24"/>
                <w:u w:val="single"/>
              </w:rPr>
            </w:pPr>
            <w:r w:rsidRPr="003304BF"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3304BF">
        <w:tc>
          <w:tcPr>
            <w:tcW w:w="5505" w:type="dxa"/>
          </w:tcPr>
          <w:p w:rsidR="009E0373" w:rsidRPr="003304BF" w:rsidRDefault="009E0373" w:rsidP="003304BF">
            <w:pPr>
              <w:jc w:val="right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лист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701"/>
        <w:gridCol w:w="2127"/>
      </w:tblGrid>
      <w:tr w:rsidR="009E0373" w:rsidTr="003304BF">
        <w:tc>
          <w:tcPr>
            <w:tcW w:w="577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лист</w:t>
            </w:r>
          </w:p>
        </w:tc>
      </w:tr>
      <w:tr w:rsidR="009E0373" w:rsidTr="003304BF">
        <w:tc>
          <w:tcPr>
            <w:tcW w:w="577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9571"/>
      </w:tblGrid>
      <w:tr w:rsidR="009E0373" w:rsidTr="003304BF">
        <w:tc>
          <w:tcPr>
            <w:tcW w:w="9571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1.2. Физико-химическая и техническая обработка дел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51"/>
        <w:gridCol w:w="1220"/>
        <w:gridCol w:w="1417"/>
        <w:gridCol w:w="1383"/>
      </w:tblGrid>
      <w:tr w:rsidR="009E0373" w:rsidTr="003304BF">
        <w:tc>
          <w:tcPr>
            <w:tcW w:w="5551" w:type="dxa"/>
          </w:tcPr>
          <w:p w:rsidR="009E0373" w:rsidRPr="003304BF" w:rsidRDefault="009E0373" w:rsidP="003304BF">
            <w:pPr>
              <w:ind w:right="742"/>
              <w:jc w:val="both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1.2.1. на бумажной основе (всего)</w:t>
            </w:r>
          </w:p>
        </w:tc>
        <w:tc>
          <w:tcPr>
            <w:tcW w:w="1220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51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38"/>
        <w:gridCol w:w="1233"/>
        <w:gridCol w:w="1417"/>
        <w:gridCol w:w="1383"/>
      </w:tblGrid>
      <w:tr w:rsidR="009E0373" w:rsidTr="003304BF">
        <w:tc>
          <w:tcPr>
            <w:tcW w:w="5538" w:type="dxa"/>
          </w:tcPr>
          <w:p w:rsidR="009E0373" w:rsidRPr="003304BF" w:rsidRDefault="009E0373" w:rsidP="003304BF">
            <w:pPr>
              <w:ind w:right="742"/>
              <w:jc w:val="both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1.2.1.1. своими силами</w:t>
            </w:r>
          </w:p>
        </w:tc>
        <w:tc>
          <w:tcPr>
            <w:tcW w:w="123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8" w:type="dxa"/>
          </w:tcPr>
          <w:p w:rsidR="009E0373" w:rsidRPr="003304BF" w:rsidRDefault="009E0373" w:rsidP="003304BF">
            <w:pPr>
              <w:jc w:val="right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60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Р-55/53 ОАО «Суворовское»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373" w:rsidTr="003304BF">
        <w:tc>
          <w:tcPr>
            <w:tcW w:w="7421" w:type="dxa"/>
          </w:tcPr>
          <w:p w:rsidR="009E0373" w:rsidRDefault="009E0373" w:rsidP="0060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Р-62/48 ООО «Ивановское»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Look w:val="00A0"/>
      </w:tblPr>
      <w:tblGrid>
        <w:gridCol w:w="5564"/>
        <w:gridCol w:w="1207"/>
        <w:gridCol w:w="650"/>
        <w:gridCol w:w="767"/>
        <w:gridCol w:w="1383"/>
        <w:gridCol w:w="35"/>
      </w:tblGrid>
      <w:tr w:rsidR="009E0373" w:rsidTr="003304BF">
        <w:trPr>
          <w:gridAfter w:val="1"/>
          <w:wAfter w:w="35" w:type="dxa"/>
        </w:trPr>
        <w:tc>
          <w:tcPr>
            <w:tcW w:w="5564" w:type="dxa"/>
          </w:tcPr>
          <w:p w:rsidR="009E0373" w:rsidRPr="003304BF" w:rsidRDefault="009E0373" w:rsidP="003304BF">
            <w:pPr>
              <w:ind w:right="742"/>
              <w:jc w:val="both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1.2.1.2. через ГКУ ЛОСДНО,</w:t>
            </w:r>
          </w:p>
        </w:tc>
        <w:tc>
          <w:tcPr>
            <w:tcW w:w="120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  <w:gridSpan w:val="2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rPr>
          <w:gridAfter w:val="1"/>
          <w:wAfter w:w="35" w:type="dxa"/>
        </w:trPr>
        <w:tc>
          <w:tcPr>
            <w:tcW w:w="5564" w:type="dxa"/>
          </w:tcPr>
          <w:p w:rsidR="009E0373" w:rsidRPr="003304BF" w:rsidRDefault="009E0373" w:rsidP="003304BF">
            <w:pPr>
              <w:jc w:val="right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3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21" w:type="dxa"/>
            <w:gridSpan w:val="3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  <w:gridSpan w:val="3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21" w:type="dxa"/>
            <w:gridSpan w:val="3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gridSpan w:val="3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86"/>
        <w:gridCol w:w="1185"/>
        <w:gridCol w:w="1417"/>
        <w:gridCol w:w="1383"/>
      </w:tblGrid>
      <w:tr w:rsidR="009E0373" w:rsidTr="003304BF">
        <w:tc>
          <w:tcPr>
            <w:tcW w:w="5586" w:type="dxa"/>
          </w:tcPr>
          <w:p w:rsidR="009E0373" w:rsidRPr="003304BF" w:rsidRDefault="009E0373" w:rsidP="003304BF">
            <w:pPr>
              <w:ind w:right="742"/>
              <w:jc w:val="both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в т.ч. дезинфекция</w:t>
            </w:r>
          </w:p>
        </w:tc>
        <w:tc>
          <w:tcPr>
            <w:tcW w:w="1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86" w:type="dxa"/>
          </w:tcPr>
          <w:p w:rsidR="009E0373" w:rsidRPr="003304BF" w:rsidRDefault="009E0373" w:rsidP="003304BF">
            <w:pPr>
              <w:jc w:val="right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615"/>
        <w:gridCol w:w="1156"/>
        <w:gridCol w:w="1417"/>
        <w:gridCol w:w="1383"/>
      </w:tblGrid>
      <w:tr w:rsidR="009E0373" w:rsidTr="003304BF">
        <w:tc>
          <w:tcPr>
            <w:tcW w:w="5615" w:type="dxa"/>
          </w:tcPr>
          <w:p w:rsidR="009E0373" w:rsidRPr="003304BF" w:rsidRDefault="009E0373" w:rsidP="003304BF">
            <w:pPr>
              <w:ind w:right="742"/>
              <w:jc w:val="both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1.2.2. фотодокументов</w:t>
            </w:r>
          </w:p>
        </w:tc>
        <w:tc>
          <w:tcPr>
            <w:tcW w:w="1156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15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45"/>
        <w:gridCol w:w="1226"/>
        <w:gridCol w:w="1417"/>
        <w:gridCol w:w="1383"/>
      </w:tblGrid>
      <w:tr w:rsidR="009E0373" w:rsidTr="003304BF">
        <w:tc>
          <w:tcPr>
            <w:tcW w:w="5545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1.3. Создание страхового фонда</w:t>
            </w:r>
          </w:p>
          <w:p w:rsidR="009E0373" w:rsidRPr="003304BF" w:rsidRDefault="009E0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0373" w:rsidTr="003304BF">
        <w:tc>
          <w:tcPr>
            <w:tcW w:w="5545" w:type="dxa"/>
            <w:vAlign w:val="center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1.3.1. управленческой документации</w:t>
            </w:r>
          </w:p>
        </w:tc>
        <w:tc>
          <w:tcPr>
            <w:tcW w:w="1226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5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0373" w:rsidTr="003304BF">
        <w:tc>
          <w:tcPr>
            <w:tcW w:w="5545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701"/>
        <w:gridCol w:w="2127"/>
      </w:tblGrid>
      <w:tr w:rsidR="009E0373" w:rsidTr="003304BF">
        <w:tc>
          <w:tcPr>
            <w:tcW w:w="577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кадр</w:t>
            </w:r>
          </w:p>
        </w:tc>
      </w:tr>
      <w:tr w:rsidR="009E0373" w:rsidTr="003304BF">
        <w:tc>
          <w:tcPr>
            <w:tcW w:w="577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30"/>
        <w:gridCol w:w="1241"/>
        <w:gridCol w:w="1417"/>
        <w:gridCol w:w="1383"/>
      </w:tblGrid>
      <w:tr w:rsidR="009E0373" w:rsidTr="003304BF">
        <w:tc>
          <w:tcPr>
            <w:tcW w:w="5530" w:type="dxa"/>
            <w:vAlign w:val="center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1.3.2. научно-технической документации</w:t>
            </w:r>
          </w:p>
        </w:tc>
        <w:tc>
          <w:tcPr>
            <w:tcW w:w="1241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0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0373" w:rsidTr="003304BF">
        <w:tc>
          <w:tcPr>
            <w:tcW w:w="5530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701"/>
        <w:gridCol w:w="2127"/>
      </w:tblGrid>
      <w:tr w:rsidR="009E0373" w:rsidTr="003304BF">
        <w:tc>
          <w:tcPr>
            <w:tcW w:w="577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кадр</w:t>
            </w:r>
          </w:p>
        </w:tc>
      </w:tr>
      <w:tr w:rsidR="009E0373" w:rsidTr="003304BF">
        <w:tc>
          <w:tcPr>
            <w:tcW w:w="577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496"/>
        <w:gridCol w:w="1275"/>
        <w:gridCol w:w="1417"/>
        <w:gridCol w:w="1383"/>
      </w:tblGrid>
      <w:tr w:rsidR="009E0373" w:rsidTr="003304BF">
        <w:tc>
          <w:tcPr>
            <w:tcW w:w="5496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1.4. Проверка наличия</w:t>
            </w:r>
          </w:p>
          <w:p w:rsidR="009E0373" w:rsidRPr="003304BF" w:rsidRDefault="009E0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0373" w:rsidTr="003304BF">
        <w:tc>
          <w:tcPr>
            <w:tcW w:w="5496" w:type="dxa"/>
            <w:vAlign w:val="center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1.4.1. дел на бумажной основе</w:t>
            </w:r>
          </w:p>
        </w:tc>
        <w:tc>
          <w:tcPr>
            <w:tcW w:w="1275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496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фонд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E0373" w:rsidTr="003304BF">
        <w:tc>
          <w:tcPr>
            <w:tcW w:w="5496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ед.хр.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1072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127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60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Р-3/79 </w:t>
            </w:r>
            <w:r>
              <w:rPr>
                <w:sz w:val="24"/>
              </w:rPr>
              <w:t>Ф</w:t>
            </w:r>
            <w:r w:rsidRPr="003C5827">
              <w:rPr>
                <w:sz w:val="24"/>
              </w:rPr>
              <w:t>ин</w:t>
            </w:r>
            <w:r>
              <w:rPr>
                <w:sz w:val="24"/>
              </w:rPr>
              <w:t>ансовое</w:t>
            </w:r>
            <w:r w:rsidRPr="003C5827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3C5827">
              <w:rPr>
                <w:sz w:val="24"/>
              </w:rPr>
              <w:t xml:space="preserve">правление </w:t>
            </w:r>
            <w:r>
              <w:rPr>
                <w:sz w:val="24"/>
              </w:rPr>
              <w:t>администрации Дивеевского муниципального</w:t>
            </w:r>
            <w:r w:rsidRPr="003C5827">
              <w:rPr>
                <w:sz w:val="24"/>
              </w:rPr>
              <w:t xml:space="preserve"> района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1939-2019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60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Р-11/80 МП «ЖКХ «Дивеевское»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1939-2007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60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Р-55/53 ОАО «Суворовское»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1956-2012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60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Р-62/48 ООО «Ивановское»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1931-2011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48"/>
        <w:gridCol w:w="1223"/>
        <w:gridCol w:w="1417"/>
        <w:gridCol w:w="1383"/>
      </w:tblGrid>
      <w:tr w:rsidR="009E0373" w:rsidTr="003304BF">
        <w:tc>
          <w:tcPr>
            <w:tcW w:w="5548" w:type="dxa"/>
            <w:vAlign w:val="center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1.4.2.</w:t>
            </w:r>
            <w:r w:rsidRPr="003304BF">
              <w:rPr>
                <w:sz w:val="24"/>
                <w:szCs w:val="24"/>
              </w:rPr>
              <w:t xml:space="preserve"> </w:t>
            </w:r>
            <w:r w:rsidRPr="003304BF">
              <w:rPr>
                <w:b/>
                <w:sz w:val="24"/>
                <w:szCs w:val="24"/>
              </w:rPr>
              <w:t>фотодокументов</w:t>
            </w:r>
          </w:p>
        </w:tc>
        <w:tc>
          <w:tcPr>
            <w:tcW w:w="122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8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</w:rPr>
              <w:t>ед.хр.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127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00"/>
        <w:gridCol w:w="1271"/>
        <w:gridCol w:w="1417"/>
        <w:gridCol w:w="1383"/>
      </w:tblGrid>
      <w:tr w:rsidR="009E0373" w:rsidTr="003304BF">
        <w:tc>
          <w:tcPr>
            <w:tcW w:w="5500" w:type="dxa"/>
            <w:vAlign w:val="center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</w:p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1.4.3. полистная</w:t>
            </w:r>
          </w:p>
        </w:tc>
        <w:tc>
          <w:tcPr>
            <w:tcW w:w="1271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</w:p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</w:p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</w:p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</w:p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00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0373" w:rsidTr="003304BF">
        <w:tc>
          <w:tcPr>
            <w:tcW w:w="5500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1985"/>
        <w:gridCol w:w="1701"/>
        <w:gridCol w:w="1843"/>
      </w:tblGrid>
      <w:tr w:rsidR="009E0373" w:rsidTr="003304BF">
        <w:tc>
          <w:tcPr>
            <w:tcW w:w="407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9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лист</w:t>
            </w:r>
          </w:p>
        </w:tc>
      </w:tr>
      <w:tr w:rsidR="009E0373" w:rsidTr="003304BF">
        <w:tc>
          <w:tcPr>
            <w:tcW w:w="407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478"/>
        <w:gridCol w:w="1293"/>
        <w:gridCol w:w="1417"/>
        <w:gridCol w:w="1383"/>
      </w:tblGrid>
      <w:tr w:rsidR="009E0373" w:rsidTr="003304BF">
        <w:tc>
          <w:tcPr>
            <w:tcW w:w="5478" w:type="dxa"/>
            <w:vAlign w:val="center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1.4.4. дел с грифом «с»</w:t>
            </w:r>
          </w:p>
        </w:tc>
        <w:tc>
          <w:tcPr>
            <w:tcW w:w="129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478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9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0373" w:rsidTr="003304BF">
        <w:tc>
          <w:tcPr>
            <w:tcW w:w="5478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1985"/>
        <w:gridCol w:w="1701"/>
        <w:gridCol w:w="1843"/>
      </w:tblGrid>
      <w:tr w:rsidR="009E0373" w:rsidTr="003304BF">
        <w:tc>
          <w:tcPr>
            <w:tcW w:w="407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9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  <w:tc>
          <w:tcPr>
            <w:tcW w:w="184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лист</w:t>
            </w:r>
          </w:p>
        </w:tc>
      </w:tr>
      <w:tr w:rsidR="009E0373" w:rsidTr="003304BF">
        <w:tc>
          <w:tcPr>
            <w:tcW w:w="407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04"/>
        <w:gridCol w:w="1267"/>
        <w:gridCol w:w="1417"/>
        <w:gridCol w:w="1383"/>
      </w:tblGrid>
      <w:tr w:rsidR="009E0373" w:rsidTr="003304BF">
        <w:tc>
          <w:tcPr>
            <w:tcW w:w="5504" w:type="dxa"/>
            <w:vAlign w:val="center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1.4.5.</w:t>
            </w:r>
            <w:r w:rsidRPr="003304BF">
              <w:rPr>
                <w:sz w:val="24"/>
                <w:szCs w:val="24"/>
              </w:rPr>
              <w:t xml:space="preserve"> </w:t>
            </w:r>
            <w:r w:rsidRPr="003304BF">
              <w:rPr>
                <w:b/>
                <w:sz w:val="24"/>
                <w:szCs w:val="24"/>
              </w:rPr>
              <w:t>страхового фонда</w:t>
            </w:r>
          </w:p>
        </w:tc>
        <w:tc>
          <w:tcPr>
            <w:tcW w:w="1267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04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127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кадр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21"/>
        <w:gridCol w:w="1250"/>
        <w:gridCol w:w="1417"/>
        <w:gridCol w:w="1383"/>
      </w:tblGrid>
      <w:tr w:rsidR="009E0373" w:rsidTr="003304BF">
        <w:tc>
          <w:tcPr>
            <w:tcW w:w="5521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1.5. Утверждение описей ОЦД</w:t>
            </w:r>
          </w:p>
        </w:tc>
        <w:tc>
          <w:tcPr>
            <w:tcW w:w="1250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21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jc w:val="center"/>
        <w:rPr>
          <w:b/>
          <w:sz w:val="24"/>
          <w:szCs w:val="24"/>
        </w:rPr>
      </w:pPr>
    </w:p>
    <w:p w:rsidR="009E0373" w:rsidRDefault="009E0373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Комплектование документами Архивного фонда Российской Федерации и другими архивными документами</w:t>
      </w:r>
    </w:p>
    <w:p w:rsidR="009E0373" w:rsidRDefault="009E0373">
      <w:pPr>
        <w:pStyle w:val="ListParagraph"/>
        <w:ind w:left="0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Layout w:type="fixed"/>
        <w:tblLook w:val="00A0"/>
      </w:tblPr>
      <w:tblGrid>
        <w:gridCol w:w="5545"/>
        <w:gridCol w:w="1226"/>
        <w:gridCol w:w="1417"/>
        <w:gridCol w:w="1383"/>
      </w:tblGrid>
      <w:tr w:rsidR="009E0373" w:rsidTr="003304BF">
        <w:tc>
          <w:tcPr>
            <w:tcW w:w="8188" w:type="dxa"/>
            <w:gridSpan w:val="3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2.1. Прием документов от организаций и граждан</w:t>
            </w:r>
          </w:p>
          <w:p w:rsidR="009E0373" w:rsidRPr="003304BF" w:rsidRDefault="009E0373">
            <w:pPr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</w:p>
        </w:tc>
      </w:tr>
      <w:tr w:rsidR="009E0373" w:rsidTr="003304BF">
        <w:tc>
          <w:tcPr>
            <w:tcW w:w="5545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2.1.1. управленческой документации</w:t>
            </w:r>
          </w:p>
        </w:tc>
        <w:tc>
          <w:tcPr>
            <w:tcW w:w="1226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5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48"/>
        <w:gridCol w:w="1431"/>
        <w:gridCol w:w="2092"/>
      </w:tblGrid>
      <w:tr w:rsidR="009E0373" w:rsidTr="00A93486">
        <w:tc>
          <w:tcPr>
            <w:tcW w:w="604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143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A93486">
        <w:tc>
          <w:tcPr>
            <w:tcW w:w="6048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Р-2 </w:t>
            </w:r>
            <w:r w:rsidRPr="002E2790">
              <w:rPr>
                <w:sz w:val="24"/>
                <w:szCs w:val="24"/>
              </w:rPr>
              <w:t>Управление экономики и прогнозирования</w:t>
            </w:r>
            <w:r>
              <w:rPr>
                <w:sz w:val="24"/>
                <w:szCs w:val="24"/>
              </w:rPr>
              <w:t xml:space="preserve"> </w:t>
            </w:r>
            <w:r w:rsidRPr="002E2790">
              <w:rPr>
                <w:sz w:val="24"/>
                <w:szCs w:val="24"/>
              </w:rPr>
              <w:t>администрации Дивеевского муниципального района</w:t>
            </w:r>
          </w:p>
        </w:tc>
        <w:tc>
          <w:tcPr>
            <w:tcW w:w="1431" w:type="dxa"/>
          </w:tcPr>
          <w:p w:rsidR="009E0373" w:rsidRPr="00BF5CF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9E0373" w:rsidRPr="0092624B" w:rsidRDefault="009E0373" w:rsidP="00CA79CD">
            <w:pPr>
              <w:jc w:val="center"/>
              <w:rPr>
                <w:sz w:val="24"/>
                <w:szCs w:val="24"/>
              </w:rPr>
            </w:pPr>
            <w:r w:rsidRPr="0092624B">
              <w:rPr>
                <w:sz w:val="24"/>
                <w:szCs w:val="24"/>
              </w:rPr>
              <w:t>7</w:t>
            </w:r>
          </w:p>
        </w:tc>
      </w:tr>
      <w:tr w:rsidR="009E0373" w:rsidTr="00A93486">
        <w:tc>
          <w:tcPr>
            <w:tcW w:w="6048" w:type="dxa"/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Р-3 </w:t>
            </w:r>
            <w:r w:rsidRPr="002E2790">
              <w:rPr>
                <w:sz w:val="24"/>
                <w:szCs w:val="24"/>
              </w:rPr>
              <w:t>Финансовое управление администрации Дивеевского муниципального района</w:t>
            </w:r>
          </w:p>
        </w:tc>
        <w:tc>
          <w:tcPr>
            <w:tcW w:w="1431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:rsidR="009E0373" w:rsidRPr="00144D7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E0373" w:rsidTr="00A93486">
        <w:tc>
          <w:tcPr>
            <w:tcW w:w="6048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Р-4 Отдел образования администрации </w:t>
            </w:r>
            <w:r w:rsidRPr="002E2790">
              <w:rPr>
                <w:sz w:val="24"/>
                <w:szCs w:val="24"/>
              </w:rPr>
              <w:t>Дивеевского муниципального района</w:t>
            </w:r>
          </w:p>
        </w:tc>
        <w:tc>
          <w:tcPr>
            <w:tcW w:w="1431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:rsidR="009E0373" w:rsidRPr="00144D7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E0373" w:rsidTr="00A93486">
        <w:tc>
          <w:tcPr>
            <w:tcW w:w="6048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Р-5 </w:t>
            </w:r>
            <w:r w:rsidRPr="002E2790">
              <w:rPr>
                <w:sz w:val="24"/>
                <w:szCs w:val="24"/>
              </w:rPr>
              <w:t xml:space="preserve">Отдел культуры и </w:t>
            </w:r>
            <w:r>
              <w:rPr>
                <w:sz w:val="24"/>
                <w:szCs w:val="24"/>
              </w:rPr>
              <w:t>спорта</w:t>
            </w:r>
            <w:r w:rsidRPr="002E2790">
              <w:rPr>
                <w:sz w:val="24"/>
                <w:szCs w:val="24"/>
              </w:rPr>
              <w:t xml:space="preserve"> администрации Дивеевского муниципального района</w:t>
            </w:r>
          </w:p>
        </w:tc>
        <w:tc>
          <w:tcPr>
            <w:tcW w:w="1431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:rsidR="009E0373" w:rsidRPr="00144D7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144D7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E0373" w:rsidTr="00A93486">
        <w:tc>
          <w:tcPr>
            <w:tcW w:w="6048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Р-7  </w:t>
            </w:r>
            <w:r w:rsidRPr="002E2790">
              <w:rPr>
                <w:sz w:val="24"/>
                <w:szCs w:val="24"/>
              </w:rPr>
              <w:t>ГБУ ЗНО «Дивеевская ЦРБ им. Акад. НН.Блохина»</w:t>
            </w:r>
          </w:p>
        </w:tc>
        <w:tc>
          <w:tcPr>
            <w:tcW w:w="1431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:rsidR="009E0373" w:rsidRPr="00144D7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E0373" w:rsidTr="00A93486">
        <w:tc>
          <w:tcPr>
            <w:tcW w:w="6048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Р-12 </w:t>
            </w:r>
            <w:r w:rsidRPr="002E2790">
              <w:rPr>
                <w:sz w:val="24"/>
                <w:szCs w:val="24"/>
              </w:rPr>
              <w:t>ГКУ НО «Управление социальной защиты населения Дивеевского района»</w:t>
            </w:r>
          </w:p>
        </w:tc>
        <w:tc>
          <w:tcPr>
            <w:tcW w:w="1431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:rsidR="009E0373" w:rsidRPr="00144D79" w:rsidRDefault="009E0373" w:rsidP="00CA79CD">
            <w:pPr>
              <w:jc w:val="center"/>
              <w:rPr>
                <w:sz w:val="24"/>
                <w:szCs w:val="24"/>
              </w:rPr>
            </w:pPr>
            <w:r w:rsidRPr="00144D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9E0373" w:rsidTr="00A93486">
        <w:tc>
          <w:tcPr>
            <w:tcW w:w="6048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Р-14 </w:t>
            </w:r>
            <w:r w:rsidRPr="002E2790">
              <w:rPr>
                <w:sz w:val="24"/>
                <w:szCs w:val="24"/>
              </w:rPr>
              <w:t>МБУ «Редакция Дивеевской районной газеты «Ударник»</w:t>
            </w:r>
          </w:p>
        </w:tc>
        <w:tc>
          <w:tcPr>
            <w:tcW w:w="1431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:rsidR="009E0373" w:rsidRPr="00144D7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373" w:rsidTr="00A93486">
        <w:tc>
          <w:tcPr>
            <w:tcW w:w="6048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Р-20 </w:t>
            </w:r>
            <w:r w:rsidRPr="002E2790">
              <w:rPr>
                <w:sz w:val="24"/>
                <w:szCs w:val="24"/>
              </w:rPr>
              <w:t>Отдел капитального строительства и архитектуры администрации Дивеевского муниципального района</w:t>
            </w:r>
          </w:p>
        </w:tc>
        <w:tc>
          <w:tcPr>
            <w:tcW w:w="1431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:rsidR="009E0373" w:rsidRPr="00144D7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9E0373" w:rsidTr="00A93486">
        <w:tc>
          <w:tcPr>
            <w:tcW w:w="6048" w:type="dxa"/>
          </w:tcPr>
          <w:p w:rsidR="009E0373" w:rsidRPr="00FD5CF6" w:rsidRDefault="009E0373" w:rsidP="00E80A22">
            <w:pPr>
              <w:jc w:val="both"/>
              <w:rPr>
                <w:b/>
                <w:sz w:val="24"/>
                <w:szCs w:val="24"/>
              </w:rPr>
            </w:pPr>
            <w:r w:rsidRPr="00FD5CF6">
              <w:rPr>
                <w:b/>
                <w:sz w:val="24"/>
                <w:szCs w:val="24"/>
              </w:rPr>
              <w:t>всего за 1-е полугодие</w:t>
            </w:r>
          </w:p>
        </w:tc>
        <w:tc>
          <w:tcPr>
            <w:tcW w:w="1431" w:type="dxa"/>
          </w:tcPr>
          <w:p w:rsidR="009E0373" w:rsidRPr="00032097" w:rsidRDefault="009E0373" w:rsidP="00CA7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9E0373" w:rsidRPr="00A93486" w:rsidRDefault="009E0373" w:rsidP="00CA79CD">
            <w:pPr>
              <w:jc w:val="center"/>
              <w:rPr>
                <w:b/>
                <w:sz w:val="24"/>
                <w:szCs w:val="24"/>
              </w:rPr>
            </w:pPr>
            <w:r w:rsidRPr="00A93486">
              <w:rPr>
                <w:b/>
                <w:sz w:val="24"/>
                <w:szCs w:val="24"/>
              </w:rPr>
              <w:t>106</w:t>
            </w:r>
          </w:p>
        </w:tc>
      </w:tr>
      <w:tr w:rsidR="009E0373" w:rsidTr="00A93486">
        <w:tc>
          <w:tcPr>
            <w:tcW w:w="6048" w:type="dxa"/>
          </w:tcPr>
          <w:p w:rsidR="009E0373" w:rsidRPr="00CB0238" w:rsidRDefault="009E0373" w:rsidP="00E80A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Р-96 </w:t>
            </w:r>
            <w:r w:rsidRPr="00CB0238">
              <w:rPr>
                <w:sz w:val="24"/>
                <w:szCs w:val="24"/>
              </w:rPr>
              <w:t>Администрация Дивеевского муниципального района</w:t>
            </w:r>
          </w:p>
        </w:tc>
        <w:tc>
          <w:tcPr>
            <w:tcW w:w="1431" w:type="dxa"/>
          </w:tcPr>
          <w:p w:rsidR="009E0373" w:rsidRDefault="009E0373" w:rsidP="00E80A22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:rsidR="009E0373" w:rsidRPr="00144D79" w:rsidRDefault="009E0373" w:rsidP="00E8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E0373" w:rsidTr="00A93486">
        <w:tc>
          <w:tcPr>
            <w:tcW w:w="6048" w:type="dxa"/>
          </w:tcPr>
          <w:p w:rsidR="009E0373" w:rsidRDefault="009E0373" w:rsidP="00E80A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Р-97 Земское собрание Дивеевского муниципального района</w:t>
            </w:r>
          </w:p>
        </w:tc>
        <w:tc>
          <w:tcPr>
            <w:tcW w:w="1431" w:type="dxa"/>
          </w:tcPr>
          <w:p w:rsidR="009E0373" w:rsidRPr="00032097" w:rsidRDefault="009E0373" w:rsidP="00E8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9E0373" w:rsidRDefault="009E0373" w:rsidP="00E8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E0373" w:rsidTr="00A93486">
        <w:tc>
          <w:tcPr>
            <w:tcW w:w="6048" w:type="dxa"/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Р-98 КУМИ администрации Дивеевского муниципального района</w:t>
            </w:r>
          </w:p>
        </w:tc>
        <w:tc>
          <w:tcPr>
            <w:tcW w:w="1431" w:type="dxa"/>
          </w:tcPr>
          <w:p w:rsidR="009E0373" w:rsidRPr="00032097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0373" w:rsidTr="00A93486">
        <w:tc>
          <w:tcPr>
            <w:tcW w:w="6048" w:type="dxa"/>
          </w:tcPr>
          <w:p w:rsidR="009E0373" w:rsidRPr="00FD5CF6" w:rsidRDefault="009E0373" w:rsidP="00E80A22">
            <w:pPr>
              <w:jc w:val="both"/>
              <w:rPr>
                <w:b/>
                <w:sz w:val="24"/>
                <w:szCs w:val="24"/>
              </w:rPr>
            </w:pPr>
            <w:r w:rsidRPr="00FD5CF6">
              <w:rPr>
                <w:b/>
                <w:sz w:val="24"/>
                <w:szCs w:val="24"/>
              </w:rPr>
              <w:t xml:space="preserve">всего за </w:t>
            </w:r>
            <w:r>
              <w:rPr>
                <w:b/>
                <w:sz w:val="24"/>
                <w:szCs w:val="24"/>
              </w:rPr>
              <w:t>2</w:t>
            </w:r>
            <w:r w:rsidRPr="00FD5CF6">
              <w:rPr>
                <w:b/>
                <w:sz w:val="24"/>
                <w:szCs w:val="24"/>
              </w:rPr>
              <w:t>-е полугодие</w:t>
            </w:r>
          </w:p>
        </w:tc>
        <w:tc>
          <w:tcPr>
            <w:tcW w:w="1431" w:type="dxa"/>
          </w:tcPr>
          <w:p w:rsidR="009E0373" w:rsidRDefault="009E0373" w:rsidP="00CA79CD">
            <w:pPr>
              <w:jc w:val="center"/>
            </w:pPr>
          </w:p>
        </w:tc>
        <w:tc>
          <w:tcPr>
            <w:tcW w:w="2092" w:type="dxa"/>
          </w:tcPr>
          <w:p w:rsidR="009E0373" w:rsidRPr="00A93486" w:rsidRDefault="009E0373" w:rsidP="00CA79CD">
            <w:pPr>
              <w:jc w:val="center"/>
              <w:rPr>
                <w:b/>
                <w:sz w:val="24"/>
                <w:szCs w:val="24"/>
              </w:rPr>
            </w:pPr>
            <w:r w:rsidRPr="00A93486">
              <w:rPr>
                <w:b/>
                <w:sz w:val="24"/>
                <w:szCs w:val="24"/>
              </w:rPr>
              <w:t>31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30"/>
        <w:gridCol w:w="1241"/>
        <w:gridCol w:w="1417"/>
        <w:gridCol w:w="1383"/>
      </w:tblGrid>
      <w:tr w:rsidR="009E0373" w:rsidTr="003304BF">
        <w:tc>
          <w:tcPr>
            <w:tcW w:w="5530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2.1.2. научно-технической документации</w:t>
            </w:r>
          </w:p>
        </w:tc>
        <w:tc>
          <w:tcPr>
            <w:tcW w:w="1241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0" w:type="dxa"/>
          </w:tcPr>
          <w:p w:rsidR="009E0373" w:rsidRPr="00FD5CF6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FD5CF6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5A5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Р-20 Управление капитального строительства и архитектуры администрации Дивеевского муниципального района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2013-2015,2017-2019</w:t>
            </w:r>
          </w:p>
        </w:tc>
        <w:tc>
          <w:tcPr>
            <w:tcW w:w="209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48"/>
        <w:gridCol w:w="1223"/>
        <w:gridCol w:w="1417"/>
        <w:gridCol w:w="1383"/>
      </w:tblGrid>
      <w:tr w:rsidR="009E0373" w:rsidTr="003304BF">
        <w:tc>
          <w:tcPr>
            <w:tcW w:w="5548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2.1.3. фотодокументов</w:t>
            </w:r>
          </w:p>
        </w:tc>
        <w:tc>
          <w:tcPr>
            <w:tcW w:w="122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8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195"/>
        <w:gridCol w:w="1223"/>
        <w:gridCol w:w="708"/>
        <w:gridCol w:w="709"/>
        <w:gridCol w:w="1383"/>
        <w:gridCol w:w="35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 xml:space="preserve">Наименование  организаций, </w:t>
            </w:r>
          </w:p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  <w:gridSpan w:val="3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  <w:gridSpan w:val="3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548" w:type="dxa"/>
            <w:gridSpan w:val="2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2.1.4. фонодокументов</w:t>
            </w:r>
          </w:p>
        </w:tc>
        <w:tc>
          <w:tcPr>
            <w:tcW w:w="122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548" w:type="dxa"/>
            <w:gridSpan w:val="2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127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 xml:space="preserve">Наименование  организаций, </w:t>
            </w:r>
          </w:p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48"/>
        <w:gridCol w:w="1223"/>
        <w:gridCol w:w="1417"/>
        <w:gridCol w:w="1383"/>
      </w:tblGrid>
      <w:tr w:rsidR="009E0373" w:rsidTr="003304BF">
        <w:tc>
          <w:tcPr>
            <w:tcW w:w="5548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2.1.5. видеодокументов</w:t>
            </w:r>
          </w:p>
        </w:tc>
        <w:tc>
          <w:tcPr>
            <w:tcW w:w="122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8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127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 xml:space="preserve">Наименование  организаций, </w:t>
            </w:r>
          </w:p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48"/>
        <w:gridCol w:w="1223"/>
        <w:gridCol w:w="1417"/>
        <w:gridCol w:w="1383"/>
      </w:tblGrid>
      <w:tr w:rsidR="009E0373" w:rsidTr="003304BF">
        <w:tc>
          <w:tcPr>
            <w:tcW w:w="5548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2.1.6. кинодокументов</w:t>
            </w:r>
          </w:p>
        </w:tc>
        <w:tc>
          <w:tcPr>
            <w:tcW w:w="122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8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 xml:space="preserve">Наименование  организаций, </w:t>
            </w:r>
          </w:p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48"/>
        <w:gridCol w:w="1223"/>
        <w:gridCol w:w="1417"/>
        <w:gridCol w:w="1383"/>
      </w:tblGrid>
      <w:tr w:rsidR="009E0373" w:rsidTr="003304BF">
        <w:tc>
          <w:tcPr>
            <w:tcW w:w="5548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2.1. 7. документов по личному составу</w:t>
            </w:r>
          </w:p>
        </w:tc>
        <w:tc>
          <w:tcPr>
            <w:tcW w:w="122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8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91"/>
        <w:gridCol w:w="2730"/>
        <w:gridCol w:w="1985"/>
      </w:tblGrid>
      <w:tr w:rsidR="009E0373" w:rsidTr="003304BF">
        <w:tc>
          <w:tcPr>
            <w:tcW w:w="489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73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489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48"/>
        <w:gridCol w:w="1223"/>
        <w:gridCol w:w="1417"/>
        <w:gridCol w:w="1383"/>
      </w:tblGrid>
      <w:tr w:rsidR="009E0373" w:rsidTr="003304BF">
        <w:tc>
          <w:tcPr>
            <w:tcW w:w="5548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2.1. 8. документов личного происхождения</w:t>
            </w:r>
          </w:p>
        </w:tc>
        <w:tc>
          <w:tcPr>
            <w:tcW w:w="122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8" w:type="dxa"/>
            <w:vAlign w:val="center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усл.дело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0373" w:rsidTr="003304BF">
        <w:tc>
          <w:tcPr>
            <w:tcW w:w="5548" w:type="dxa"/>
            <w:vAlign w:val="center"/>
          </w:tcPr>
          <w:p w:rsidR="009E0373" w:rsidRPr="003304BF" w:rsidRDefault="009E0373" w:rsidP="003304BF">
            <w:pPr>
              <w:ind w:left="-30"/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1985"/>
        <w:gridCol w:w="1701"/>
        <w:gridCol w:w="1843"/>
      </w:tblGrid>
      <w:tr w:rsidR="009E0373" w:rsidTr="003304BF">
        <w:tc>
          <w:tcPr>
            <w:tcW w:w="407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усл.дело</w:t>
            </w:r>
          </w:p>
        </w:tc>
        <w:tc>
          <w:tcPr>
            <w:tcW w:w="184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документ</w:t>
            </w:r>
          </w:p>
        </w:tc>
      </w:tr>
      <w:tr w:rsidR="009E0373" w:rsidTr="003304BF">
        <w:tc>
          <w:tcPr>
            <w:tcW w:w="407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p w:rsidR="009E0373" w:rsidRDefault="009E03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 Утверждение описей дел организаций</w:t>
      </w:r>
    </w:p>
    <w:p w:rsidR="009E0373" w:rsidRDefault="009E0373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45"/>
        <w:gridCol w:w="1226"/>
        <w:gridCol w:w="1417"/>
        <w:gridCol w:w="1383"/>
      </w:tblGrid>
      <w:tr w:rsidR="009E0373" w:rsidTr="003304BF">
        <w:tc>
          <w:tcPr>
            <w:tcW w:w="5545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2.2.1. управленческой документации</w:t>
            </w:r>
          </w:p>
        </w:tc>
        <w:tc>
          <w:tcPr>
            <w:tcW w:w="1226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5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Р-2 </w:t>
            </w:r>
            <w:r w:rsidRPr="002E2790">
              <w:rPr>
                <w:sz w:val="24"/>
                <w:szCs w:val="24"/>
              </w:rPr>
              <w:t>Управление экономики и прогнозирования</w:t>
            </w:r>
            <w:r>
              <w:rPr>
                <w:sz w:val="24"/>
                <w:szCs w:val="24"/>
              </w:rPr>
              <w:t xml:space="preserve"> </w:t>
            </w:r>
            <w:r w:rsidRPr="002E2790">
              <w:rPr>
                <w:sz w:val="24"/>
                <w:szCs w:val="24"/>
              </w:rPr>
              <w:t xml:space="preserve">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9E0373" w:rsidRPr="00BF5CF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9E0373" w:rsidRPr="00222FF8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E0373" w:rsidTr="003304BF">
        <w:tc>
          <w:tcPr>
            <w:tcW w:w="5353" w:type="dxa"/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Р-3 </w:t>
            </w:r>
            <w:r w:rsidRPr="002E2790">
              <w:rPr>
                <w:sz w:val="24"/>
                <w:szCs w:val="24"/>
              </w:rPr>
              <w:t xml:space="preserve">Финансовое управление 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092" w:type="dxa"/>
          </w:tcPr>
          <w:p w:rsidR="009E0373" w:rsidRPr="00222FF8" w:rsidRDefault="009E0373" w:rsidP="00CA79CD">
            <w:pPr>
              <w:jc w:val="center"/>
              <w:rPr>
                <w:sz w:val="24"/>
                <w:szCs w:val="24"/>
              </w:rPr>
            </w:pPr>
            <w:r w:rsidRPr="00222FF8">
              <w:rPr>
                <w:sz w:val="24"/>
                <w:szCs w:val="24"/>
              </w:rPr>
              <w:t>11</w:t>
            </w:r>
          </w:p>
        </w:tc>
      </w:tr>
      <w:tr w:rsidR="009E0373" w:rsidTr="003304BF">
        <w:tc>
          <w:tcPr>
            <w:tcW w:w="5353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Р-4 Управление образования администрации </w:t>
            </w:r>
            <w:r w:rsidRPr="002E2790">
              <w:rPr>
                <w:sz w:val="24"/>
                <w:szCs w:val="24"/>
              </w:rPr>
              <w:t xml:space="preserve">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092" w:type="dxa"/>
          </w:tcPr>
          <w:p w:rsidR="009E0373" w:rsidRPr="00BF5CF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E0373" w:rsidTr="003304BF">
        <w:tc>
          <w:tcPr>
            <w:tcW w:w="5353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Р-5 </w:t>
            </w:r>
            <w:r w:rsidRPr="002E2790">
              <w:rPr>
                <w:sz w:val="24"/>
                <w:szCs w:val="24"/>
              </w:rPr>
              <w:t xml:space="preserve">Отдел культуры и </w:t>
            </w:r>
            <w:r>
              <w:rPr>
                <w:sz w:val="24"/>
                <w:szCs w:val="24"/>
              </w:rPr>
              <w:t>спорта</w:t>
            </w:r>
            <w:r w:rsidRPr="002E2790">
              <w:rPr>
                <w:sz w:val="24"/>
                <w:szCs w:val="24"/>
              </w:rPr>
              <w:t xml:space="preserve"> 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092" w:type="dxa"/>
          </w:tcPr>
          <w:p w:rsidR="009E0373" w:rsidRPr="00144D7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E0373" w:rsidTr="003304BF">
        <w:tc>
          <w:tcPr>
            <w:tcW w:w="5353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Р-7  </w:t>
            </w:r>
            <w:r w:rsidRPr="002E2790">
              <w:rPr>
                <w:sz w:val="24"/>
                <w:szCs w:val="24"/>
              </w:rPr>
              <w:t>ГБУ ЗНО «Дивеевская ЦРБ им. Акад. НН.Блохина»</w:t>
            </w:r>
          </w:p>
        </w:tc>
        <w:tc>
          <w:tcPr>
            <w:tcW w:w="2126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092" w:type="dxa"/>
          </w:tcPr>
          <w:p w:rsidR="009E0373" w:rsidRPr="00222FF8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E0373" w:rsidTr="003304BF">
        <w:tc>
          <w:tcPr>
            <w:tcW w:w="5353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Р-12 </w:t>
            </w:r>
            <w:r w:rsidRPr="002E2790">
              <w:rPr>
                <w:sz w:val="24"/>
                <w:szCs w:val="24"/>
              </w:rPr>
              <w:t xml:space="preserve">ГКУ НО «Управление социальной защиты населения Дивеевского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а»</w:t>
            </w:r>
          </w:p>
        </w:tc>
        <w:tc>
          <w:tcPr>
            <w:tcW w:w="2126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092" w:type="dxa"/>
          </w:tcPr>
          <w:p w:rsidR="009E0373" w:rsidRPr="00222FF8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E0373" w:rsidTr="003304BF">
        <w:tc>
          <w:tcPr>
            <w:tcW w:w="5353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Р-14 </w:t>
            </w:r>
            <w:r w:rsidRPr="002E2790">
              <w:rPr>
                <w:sz w:val="24"/>
                <w:szCs w:val="24"/>
              </w:rPr>
              <w:t>МБУ «Редакция Диве</w:t>
            </w:r>
            <w:r>
              <w:rPr>
                <w:sz w:val="24"/>
                <w:szCs w:val="24"/>
              </w:rPr>
              <w:t xml:space="preserve">евской </w:t>
            </w:r>
            <w:r w:rsidRPr="002E2790">
              <w:rPr>
                <w:sz w:val="24"/>
                <w:szCs w:val="24"/>
              </w:rPr>
              <w:t xml:space="preserve"> газеты «Ударник»</w:t>
            </w:r>
          </w:p>
        </w:tc>
        <w:tc>
          <w:tcPr>
            <w:tcW w:w="2126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092" w:type="dxa"/>
          </w:tcPr>
          <w:p w:rsidR="009E0373" w:rsidRPr="00BF5CF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E0373" w:rsidTr="003304BF">
        <w:tc>
          <w:tcPr>
            <w:tcW w:w="5353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Р-20 Управление</w:t>
            </w:r>
            <w:r w:rsidRPr="002E2790">
              <w:rPr>
                <w:sz w:val="24"/>
                <w:szCs w:val="24"/>
              </w:rPr>
              <w:t xml:space="preserve"> капитального строительства и архитектуры 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092" w:type="dxa"/>
          </w:tcPr>
          <w:p w:rsidR="009E0373" w:rsidRPr="00222FF8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E0373" w:rsidTr="003304BF">
        <w:tc>
          <w:tcPr>
            <w:tcW w:w="5353" w:type="dxa"/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Р-22 Управление сельского хозяйства администрации </w:t>
            </w:r>
            <w:r w:rsidRPr="002E2790">
              <w:rPr>
                <w:sz w:val="24"/>
                <w:szCs w:val="24"/>
              </w:rPr>
              <w:t xml:space="preserve">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9E0373" w:rsidRPr="00032097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E0373" w:rsidTr="003304BF">
        <w:tc>
          <w:tcPr>
            <w:tcW w:w="5353" w:type="dxa"/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Р-24 </w:t>
            </w:r>
            <w:r w:rsidRPr="002E2790">
              <w:rPr>
                <w:sz w:val="24"/>
                <w:szCs w:val="24"/>
              </w:rPr>
              <w:t>Прокуратура Дивеевского района</w:t>
            </w:r>
          </w:p>
        </w:tc>
        <w:tc>
          <w:tcPr>
            <w:tcW w:w="2126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092" w:type="dxa"/>
          </w:tcPr>
          <w:p w:rsidR="009E0373" w:rsidRPr="00144D7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E0373" w:rsidTr="003304BF">
        <w:tc>
          <w:tcPr>
            <w:tcW w:w="5353" w:type="dxa"/>
          </w:tcPr>
          <w:p w:rsidR="009E0373" w:rsidRPr="00FD5CF6" w:rsidRDefault="009E0373" w:rsidP="00CA79CD">
            <w:pPr>
              <w:jc w:val="both"/>
              <w:rPr>
                <w:b/>
                <w:sz w:val="24"/>
                <w:szCs w:val="24"/>
              </w:rPr>
            </w:pPr>
            <w:r w:rsidRPr="00FD5CF6">
              <w:rPr>
                <w:b/>
                <w:sz w:val="24"/>
                <w:szCs w:val="24"/>
              </w:rPr>
              <w:t>всего за 1-е полугодие</w:t>
            </w:r>
          </w:p>
        </w:tc>
        <w:tc>
          <w:tcPr>
            <w:tcW w:w="2126" w:type="dxa"/>
          </w:tcPr>
          <w:p w:rsidR="009E0373" w:rsidRPr="00FD5CF6" w:rsidRDefault="009E0373" w:rsidP="00CA79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9E0373" w:rsidRPr="00FD5CF6" w:rsidRDefault="009E0373" w:rsidP="00CA79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</w:tr>
      <w:tr w:rsidR="009E0373" w:rsidTr="003304BF">
        <w:tc>
          <w:tcPr>
            <w:tcW w:w="5353" w:type="dxa"/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Р-37 Северный территориальный отдел</w:t>
            </w:r>
          </w:p>
        </w:tc>
        <w:tc>
          <w:tcPr>
            <w:tcW w:w="2126" w:type="dxa"/>
          </w:tcPr>
          <w:p w:rsidR="009E0373" w:rsidRPr="00032097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9E0373" w:rsidRPr="00222FF8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0373" w:rsidTr="003304BF">
        <w:tc>
          <w:tcPr>
            <w:tcW w:w="5353" w:type="dxa"/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Р-42 Дивеевский территориальный отдел</w:t>
            </w:r>
          </w:p>
        </w:tc>
        <w:tc>
          <w:tcPr>
            <w:tcW w:w="2126" w:type="dxa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</w:tr>
      <w:tr w:rsidR="009E0373" w:rsidTr="003304BF">
        <w:tc>
          <w:tcPr>
            <w:tcW w:w="5353" w:type="dxa"/>
          </w:tcPr>
          <w:p w:rsidR="009E0373" w:rsidRPr="00CB0238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Р-43 Сатисский территориальный отдел</w:t>
            </w:r>
          </w:p>
        </w:tc>
        <w:tc>
          <w:tcPr>
            <w:tcW w:w="2126" w:type="dxa"/>
          </w:tcPr>
          <w:p w:rsidR="009E0373" w:rsidRPr="006C31B6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9E0373" w:rsidRPr="00144D7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0373" w:rsidTr="003304BF">
        <w:tc>
          <w:tcPr>
            <w:tcW w:w="5353" w:type="dxa"/>
          </w:tcPr>
          <w:p w:rsidR="009E0373" w:rsidRPr="00CB0238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Р-96 </w:t>
            </w:r>
            <w:r w:rsidRPr="00CB0238">
              <w:rPr>
                <w:sz w:val="24"/>
                <w:szCs w:val="24"/>
              </w:rPr>
              <w:t xml:space="preserve">Администрация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CB0238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092" w:type="dxa"/>
          </w:tcPr>
          <w:p w:rsidR="009E0373" w:rsidRPr="00144D7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E0373" w:rsidTr="003304BF">
        <w:tc>
          <w:tcPr>
            <w:tcW w:w="5353" w:type="dxa"/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Р-97 Совет депутатов Дивеевского муниципального округа</w:t>
            </w:r>
          </w:p>
        </w:tc>
        <w:tc>
          <w:tcPr>
            <w:tcW w:w="2126" w:type="dxa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E0373" w:rsidTr="003304BF">
        <w:tc>
          <w:tcPr>
            <w:tcW w:w="5353" w:type="dxa"/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Р-98 КУМИ администрации Дивеевского муниципального округа</w:t>
            </w:r>
          </w:p>
        </w:tc>
        <w:tc>
          <w:tcPr>
            <w:tcW w:w="2126" w:type="dxa"/>
          </w:tcPr>
          <w:p w:rsidR="009E0373" w:rsidRPr="00032097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9E0373" w:rsidRPr="00144D7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 </w:t>
            </w:r>
          </w:p>
        </w:tc>
      </w:tr>
      <w:tr w:rsidR="009E0373" w:rsidTr="003304BF">
        <w:tc>
          <w:tcPr>
            <w:tcW w:w="5353" w:type="dxa"/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Р-102 Отдел организационно-кадровой работы управления делами </w:t>
            </w:r>
            <w:r w:rsidRPr="002E2790">
              <w:rPr>
                <w:sz w:val="24"/>
                <w:szCs w:val="24"/>
              </w:rPr>
              <w:t xml:space="preserve">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9E0373" w:rsidRPr="00034918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9E0373" w:rsidRPr="00034918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  <w:tr w:rsidR="009E0373" w:rsidTr="003304BF">
        <w:tc>
          <w:tcPr>
            <w:tcW w:w="5353" w:type="dxa"/>
          </w:tcPr>
          <w:p w:rsidR="009E0373" w:rsidRPr="00FD5CF6" w:rsidRDefault="009E0373" w:rsidP="00CA79CD">
            <w:pPr>
              <w:jc w:val="both"/>
              <w:rPr>
                <w:b/>
                <w:sz w:val="24"/>
                <w:szCs w:val="24"/>
              </w:rPr>
            </w:pPr>
            <w:r w:rsidRPr="00FD5CF6">
              <w:rPr>
                <w:b/>
                <w:sz w:val="24"/>
                <w:szCs w:val="24"/>
              </w:rPr>
              <w:t xml:space="preserve">всего за </w:t>
            </w:r>
            <w:r>
              <w:rPr>
                <w:b/>
                <w:sz w:val="24"/>
                <w:szCs w:val="24"/>
              </w:rPr>
              <w:t>2</w:t>
            </w:r>
            <w:r w:rsidRPr="00FD5CF6">
              <w:rPr>
                <w:b/>
                <w:sz w:val="24"/>
                <w:szCs w:val="24"/>
              </w:rPr>
              <w:t>-е полугодие</w:t>
            </w:r>
          </w:p>
        </w:tc>
        <w:tc>
          <w:tcPr>
            <w:tcW w:w="2126" w:type="dxa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9E0373" w:rsidRPr="003717AC" w:rsidRDefault="009E0373" w:rsidP="00CA79CD">
            <w:pPr>
              <w:jc w:val="center"/>
              <w:rPr>
                <w:b/>
                <w:sz w:val="24"/>
                <w:szCs w:val="24"/>
              </w:rPr>
            </w:pPr>
            <w:r w:rsidRPr="003717AC">
              <w:rPr>
                <w:b/>
                <w:sz w:val="24"/>
                <w:szCs w:val="24"/>
              </w:rPr>
              <w:t>58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30"/>
        <w:gridCol w:w="1241"/>
        <w:gridCol w:w="1417"/>
        <w:gridCol w:w="1383"/>
      </w:tblGrid>
      <w:tr w:rsidR="009E0373" w:rsidTr="003304BF">
        <w:tc>
          <w:tcPr>
            <w:tcW w:w="5530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2.2.2. научно-технической документации</w:t>
            </w:r>
          </w:p>
        </w:tc>
        <w:tc>
          <w:tcPr>
            <w:tcW w:w="1241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0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092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48"/>
        <w:gridCol w:w="1223"/>
        <w:gridCol w:w="1417"/>
        <w:gridCol w:w="1383"/>
      </w:tblGrid>
      <w:tr w:rsidR="009E0373" w:rsidTr="003304BF">
        <w:tc>
          <w:tcPr>
            <w:tcW w:w="5548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2.2.3. фотодокументов</w:t>
            </w:r>
          </w:p>
        </w:tc>
        <w:tc>
          <w:tcPr>
            <w:tcW w:w="122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8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127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48"/>
        <w:gridCol w:w="1223"/>
        <w:gridCol w:w="1417"/>
        <w:gridCol w:w="1383"/>
      </w:tblGrid>
      <w:tr w:rsidR="009E0373" w:rsidTr="003304BF">
        <w:tc>
          <w:tcPr>
            <w:tcW w:w="5548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2.2.4. фонодокументов</w:t>
            </w:r>
          </w:p>
        </w:tc>
        <w:tc>
          <w:tcPr>
            <w:tcW w:w="122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8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127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48"/>
        <w:gridCol w:w="1223"/>
        <w:gridCol w:w="1417"/>
        <w:gridCol w:w="1383"/>
      </w:tblGrid>
      <w:tr w:rsidR="009E0373" w:rsidTr="003304BF">
        <w:tc>
          <w:tcPr>
            <w:tcW w:w="5548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2.2.5. видеодокументов</w:t>
            </w:r>
          </w:p>
        </w:tc>
        <w:tc>
          <w:tcPr>
            <w:tcW w:w="122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8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3304BF"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126"/>
        <w:gridCol w:w="2127"/>
      </w:tblGrid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535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530"/>
        <w:gridCol w:w="1241"/>
        <w:gridCol w:w="1417"/>
        <w:gridCol w:w="1383"/>
      </w:tblGrid>
      <w:tr w:rsidR="009E0373" w:rsidTr="003304BF">
        <w:tc>
          <w:tcPr>
            <w:tcW w:w="5530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2.2.6. кинодокументов</w:t>
            </w:r>
          </w:p>
        </w:tc>
        <w:tc>
          <w:tcPr>
            <w:tcW w:w="1241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0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10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72"/>
        <w:gridCol w:w="657"/>
        <w:gridCol w:w="1060"/>
        <w:gridCol w:w="289"/>
        <w:gridCol w:w="210"/>
        <w:gridCol w:w="915"/>
        <w:gridCol w:w="420"/>
        <w:gridCol w:w="148"/>
        <w:gridCol w:w="137"/>
        <w:gridCol w:w="1398"/>
        <w:gridCol w:w="401"/>
      </w:tblGrid>
      <w:tr w:rsidR="009E0373" w:rsidTr="003304BF">
        <w:trPr>
          <w:gridAfter w:val="1"/>
          <w:wAfter w:w="401" w:type="dxa"/>
        </w:trPr>
        <w:tc>
          <w:tcPr>
            <w:tcW w:w="437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 / архивного фонда</w:t>
            </w:r>
          </w:p>
        </w:tc>
        <w:tc>
          <w:tcPr>
            <w:tcW w:w="3131" w:type="dxa"/>
            <w:gridSpan w:val="5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03" w:type="dxa"/>
            <w:gridSpan w:val="4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rPr>
          <w:gridAfter w:val="1"/>
          <w:wAfter w:w="401" w:type="dxa"/>
        </w:trPr>
        <w:tc>
          <w:tcPr>
            <w:tcW w:w="437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  <w:gridSpan w:val="5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gridSpan w:val="4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1" w:type="dxa"/>
        </w:trPr>
        <w:tc>
          <w:tcPr>
            <w:tcW w:w="5029" w:type="dxa"/>
            <w:gridSpan w:val="2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</w:p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2.2.7. документов по личному составу</w:t>
            </w:r>
          </w:p>
        </w:tc>
        <w:tc>
          <w:tcPr>
            <w:tcW w:w="1349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693" w:type="dxa"/>
            <w:gridSpan w:val="4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</w:p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535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</w:p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1" w:type="dxa"/>
        </w:trPr>
        <w:tc>
          <w:tcPr>
            <w:tcW w:w="5029" w:type="dxa"/>
            <w:gridSpan w:val="2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69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5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1" w:type="dxa"/>
        </w:trPr>
        <w:tc>
          <w:tcPr>
            <w:tcW w:w="6089" w:type="dxa"/>
            <w:gridSpan w:val="3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  <w:gridSpan w:val="4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gridSpan w:val="3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</w:t>
            </w:r>
          </w:p>
        </w:tc>
        <w:tc>
          <w:tcPr>
            <w:tcW w:w="1620" w:type="dxa"/>
            <w:gridSpan w:val="4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39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Р-3 </w:t>
            </w:r>
            <w:r w:rsidRPr="002E2790">
              <w:rPr>
                <w:sz w:val="24"/>
                <w:szCs w:val="24"/>
              </w:rPr>
              <w:t xml:space="preserve">Финансовое управление 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398" w:type="dxa"/>
          </w:tcPr>
          <w:p w:rsidR="009E0373" w:rsidRPr="0092624B" w:rsidRDefault="009E0373" w:rsidP="00CA79CD">
            <w:pPr>
              <w:jc w:val="center"/>
              <w:rPr>
                <w:sz w:val="24"/>
                <w:szCs w:val="24"/>
              </w:rPr>
            </w:pPr>
            <w:r w:rsidRPr="0092624B">
              <w:rPr>
                <w:sz w:val="24"/>
                <w:szCs w:val="24"/>
              </w:rPr>
              <w:t>4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Р-4 Управление образования администрации </w:t>
            </w:r>
            <w:r w:rsidRPr="002E2790">
              <w:rPr>
                <w:sz w:val="24"/>
                <w:szCs w:val="24"/>
              </w:rPr>
              <w:t xml:space="preserve">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398" w:type="dxa"/>
          </w:tcPr>
          <w:p w:rsidR="009E0373" w:rsidRPr="0092624B" w:rsidRDefault="009E0373" w:rsidP="00CA79CD">
            <w:pPr>
              <w:jc w:val="center"/>
              <w:rPr>
                <w:sz w:val="24"/>
                <w:szCs w:val="24"/>
              </w:rPr>
            </w:pPr>
            <w:r w:rsidRPr="009262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Р-5 </w:t>
            </w:r>
            <w:r w:rsidRPr="002E2790">
              <w:rPr>
                <w:sz w:val="24"/>
                <w:szCs w:val="24"/>
              </w:rPr>
              <w:t xml:space="preserve">Отдел культуры и </w:t>
            </w:r>
            <w:r>
              <w:rPr>
                <w:sz w:val="24"/>
                <w:szCs w:val="24"/>
              </w:rPr>
              <w:t>спорта</w:t>
            </w:r>
            <w:r w:rsidRPr="002E2790">
              <w:rPr>
                <w:sz w:val="24"/>
                <w:szCs w:val="24"/>
              </w:rPr>
              <w:t xml:space="preserve"> 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398" w:type="dxa"/>
          </w:tcPr>
          <w:p w:rsidR="009E0373" w:rsidRPr="0092624B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Р-7  ГБУ</w:t>
            </w:r>
            <w:r w:rsidRPr="002E2790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2E2790">
              <w:rPr>
                <w:sz w:val="24"/>
                <w:szCs w:val="24"/>
              </w:rPr>
              <w:t>НО «Дивеевская ЦРБ им. Акад. НН.Блохина»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398" w:type="dxa"/>
          </w:tcPr>
          <w:p w:rsidR="009E0373" w:rsidRPr="00BF5CF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Р-12 </w:t>
            </w:r>
            <w:r w:rsidRPr="002E2790">
              <w:rPr>
                <w:sz w:val="24"/>
                <w:szCs w:val="24"/>
              </w:rPr>
              <w:t xml:space="preserve">ГКУ НО «Управление социальной защиты населения Дивеевского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а»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398" w:type="dxa"/>
          </w:tcPr>
          <w:p w:rsidR="009E0373" w:rsidRPr="00BF5CF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Р-14 </w:t>
            </w:r>
            <w:r w:rsidRPr="002E2790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 xml:space="preserve">У «Редакция Дивеевской </w:t>
            </w:r>
            <w:r w:rsidRPr="002E2790">
              <w:rPr>
                <w:sz w:val="24"/>
                <w:szCs w:val="24"/>
              </w:rPr>
              <w:t>газеты «Ударник»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398" w:type="dxa"/>
          </w:tcPr>
          <w:p w:rsidR="009E0373" w:rsidRPr="00BF5CF9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Pr="002E2790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Р-20 Управление</w:t>
            </w:r>
            <w:r w:rsidRPr="002E2790">
              <w:rPr>
                <w:sz w:val="24"/>
                <w:szCs w:val="24"/>
              </w:rPr>
              <w:t xml:space="preserve"> капитального строительства и архитектуры 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398" w:type="dxa"/>
          </w:tcPr>
          <w:p w:rsidR="009E0373" w:rsidRPr="00EC7792" w:rsidRDefault="009E0373" w:rsidP="00CA79CD">
            <w:pPr>
              <w:jc w:val="center"/>
              <w:rPr>
                <w:sz w:val="24"/>
                <w:szCs w:val="24"/>
              </w:rPr>
            </w:pPr>
            <w:r w:rsidRPr="00EC7792">
              <w:rPr>
                <w:sz w:val="24"/>
                <w:szCs w:val="24"/>
              </w:rPr>
              <w:t>2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Р-22 Управление сельского хозяйства </w:t>
            </w:r>
            <w:r w:rsidRPr="002E2790">
              <w:rPr>
                <w:sz w:val="24"/>
                <w:szCs w:val="24"/>
              </w:rPr>
              <w:t xml:space="preserve">администрации Дивеевского муниципального </w:t>
            </w:r>
            <w:r>
              <w:rPr>
                <w:sz w:val="24"/>
                <w:szCs w:val="24"/>
              </w:rPr>
              <w:t>округ</w:t>
            </w:r>
            <w:r w:rsidRPr="002E2790">
              <w:rPr>
                <w:sz w:val="24"/>
                <w:szCs w:val="24"/>
              </w:rPr>
              <w:t>а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98" w:type="dxa"/>
          </w:tcPr>
          <w:p w:rsidR="009E0373" w:rsidRPr="00EC7792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Pr="00FD5CF6" w:rsidRDefault="009E0373" w:rsidP="00E80A22">
            <w:pPr>
              <w:jc w:val="both"/>
              <w:rPr>
                <w:b/>
                <w:sz w:val="24"/>
                <w:szCs w:val="24"/>
              </w:rPr>
            </w:pPr>
            <w:r w:rsidRPr="00FD5CF6">
              <w:rPr>
                <w:b/>
                <w:sz w:val="24"/>
                <w:szCs w:val="24"/>
              </w:rPr>
              <w:t>всего за 1-е полугодие</w:t>
            </w:r>
          </w:p>
        </w:tc>
        <w:tc>
          <w:tcPr>
            <w:tcW w:w="1620" w:type="dxa"/>
            <w:gridSpan w:val="4"/>
          </w:tcPr>
          <w:p w:rsidR="009E0373" w:rsidRPr="00FD5CF6" w:rsidRDefault="009E0373" w:rsidP="00E80A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</w:tcPr>
          <w:p w:rsidR="009E0373" w:rsidRPr="00FD5CF6" w:rsidRDefault="009E0373" w:rsidP="00E80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Р-37 Северный территориальный отдел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98" w:type="dxa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Р-42 Дивеевский территориальный отдел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98" w:type="dxa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Р-43 Сатисский территориальный отдел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98" w:type="dxa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Pr="00CB0238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Р-96 </w:t>
            </w:r>
            <w:r w:rsidRPr="00CB0238">
              <w:rPr>
                <w:sz w:val="24"/>
                <w:szCs w:val="24"/>
              </w:rPr>
              <w:t>Администрация Дивеевского муниципального района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</w:pPr>
            <w:r w:rsidRPr="000320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398" w:type="dxa"/>
          </w:tcPr>
          <w:p w:rsidR="009E0373" w:rsidRPr="00EC7792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Р-97 Совет депутатов Дивеевского муниципального округа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98" w:type="dxa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0373" w:rsidTr="00DB5D5D">
        <w:trPr>
          <w:gridAfter w:val="1"/>
          <w:wAfter w:w="401" w:type="dxa"/>
        </w:trPr>
        <w:tc>
          <w:tcPr>
            <w:tcW w:w="6588" w:type="dxa"/>
            <w:gridSpan w:val="5"/>
            <w:tcBorders>
              <w:top w:val="single" w:sz="4" w:space="0" w:color="auto"/>
            </w:tcBorders>
          </w:tcPr>
          <w:p w:rsidR="009E0373" w:rsidRDefault="009E0373" w:rsidP="00CA79CD">
            <w:pPr>
              <w:jc w:val="both"/>
              <w:rPr>
                <w:sz w:val="24"/>
                <w:szCs w:val="24"/>
              </w:rPr>
            </w:pPr>
            <w:r w:rsidRPr="00FD5CF6">
              <w:rPr>
                <w:b/>
                <w:sz w:val="24"/>
                <w:szCs w:val="24"/>
              </w:rPr>
              <w:t xml:space="preserve">всего за </w:t>
            </w:r>
            <w:r>
              <w:rPr>
                <w:b/>
                <w:sz w:val="24"/>
                <w:szCs w:val="24"/>
              </w:rPr>
              <w:t>2</w:t>
            </w:r>
            <w:r w:rsidRPr="00FD5CF6">
              <w:rPr>
                <w:b/>
                <w:sz w:val="24"/>
                <w:szCs w:val="24"/>
              </w:rPr>
              <w:t>-е полугодие</w:t>
            </w:r>
          </w:p>
        </w:tc>
        <w:tc>
          <w:tcPr>
            <w:tcW w:w="1620" w:type="dxa"/>
            <w:gridSpan w:val="4"/>
          </w:tcPr>
          <w:p w:rsidR="009E0373" w:rsidRDefault="009E0373" w:rsidP="00CA7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9E0373" w:rsidRPr="00714F4F" w:rsidRDefault="009E0373" w:rsidP="00CA79CD">
            <w:pPr>
              <w:jc w:val="center"/>
              <w:rPr>
                <w:b/>
                <w:sz w:val="24"/>
                <w:szCs w:val="24"/>
              </w:rPr>
            </w:pPr>
            <w:r w:rsidRPr="00714F4F">
              <w:rPr>
                <w:b/>
                <w:sz w:val="24"/>
                <w:szCs w:val="24"/>
              </w:rPr>
              <w:t>35</w:t>
            </w: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7" w:type="dxa"/>
            <w:gridSpan w:val="11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</w:p>
          <w:tbl>
            <w:tblPr>
              <w:tblW w:w="9748" w:type="dxa"/>
              <w:tblLook w:val="00A0"/>
            </w:tblPr>
            <w:tblGrid>
              <w:gridCol w:w="5387"/>
              <w:gridCol w:w="403"/>
              <w:gridCol w:w="873"/>
              <w:gridCol w:w="1423"/>
              <w:gridCol w:w="1553"/>
              <w:gridCol w:w="109"/>
            </w:tblGrid>
            <w:tr w:rsidR="009E0373" w:rsidTr="003304BF">
              <w:tc>
                <w:tcPr>
                  <w:tcW w:w="5790" w:type="dxa"/>
                  <w:gridSpan w:val="2"/>
                </w:tcPr>
                <w:p w:rsidR="009E0373" w:rsidRPr="003304BF" w:rsidRDefault="009E0373" w:rsidP="003304BF">
                  <w:pPr>
                    <w:ind w:right="1157"/>
                    <w:rPr>
                      <w:b/>
                      <w:sz w:val="24"/>
                      <w:szCs w:val="24"/>
                    </w:rPr>
                  </w:pPr>
                  <w:r w:rsidRPr="003304BF">
                    <w:rPr>
                      <w:b/>
                      <w:sz w:val="24"/>
                      <w:szCs w:val="24"/>
                    </w:rPr>
                    <w:t>2.3. Ознакомление с делопроизводством и обеспечением сохранности дел в организации</w:t>
                  </w:r>
                </w:p>
              </w:tc>
              <w:tc>
                <w:tcPr>
                  <w:tcW w:w="873" w:type="dxa"/>
                  <w:vAlign w:val="bottom"/>
                </w:tcPr>
                <w:p w:rsidR="009E0373" w:rsidRPr="003304BF" w:rsidRDefault="009E0373" w:rsidP="003304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304BF">
                    <w:rPr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423" w:type="dxa"/>
                  <w:vAlign w:val="bottom"/>
                </w:tcPr>
                <w:p w:rsidR="009E0373" w:rsidRPr="003304BF" w:rsidRDefault="009E0373" w:rsidP="003304BF">
                  <w:pPr>
                    <w:jc w:val="center"/>
                    <w:rPr>
                      <w:b/>
                      <w:sz w:val="20"/>
                    </w:rPr>
                  </w:pPr>
                  <w:r w:rsidRPr="003304BF">
                    <w:rPr>
                      <w:b/>
                      <w:sz w:val="20"/>
                    </w:rPr>
                    <w:t>1 полугодие</w:t>
                  </w:r>
                </w:p>
              </w:tc>
              <w:tc>
                <w:tcPr>
                  <w:tcW w:w="1662" w:type="dxa"/>
                  <w:gridSpan w:val="2"/>
                  <w:vAlign w:val="bottom"/>
                </w:tcPr>
                <w:p w:rsidR="009E0373" w:rsidRPr="003304BF" w:rsidRDefault="009E0373" w:rsidP="003304BF">
                  <w:pPr>
                    <w:jc w:val="center"/>
                    <w:rPr>
                      <w:b/>
                      <w:sz w:val="20"/>
                    </w:rPr>
                  </w:pPr>
                  <w:r w:rsidRPr="003304BF">
                    <w:rPr>
                      <w:b/>
                      <w:sz w:val="20"/>
                    </w:rPr>
                    <w:t>2 полугодие</w:t>
                  </w:r>
                </w:p>
              </w:tc>
            </w:tr>
            <w:tr w:rsidR="009E0373" w:rsidTr="003304BF">
              <w:trPr>
                <w:gridAfter w:val="1"/>
                <w:wAfter w:w="109" w:type="dxa"/>
              </w:trPr>
              <w:tc>
                <w:tcPr>
                  <w:tcW w:w="5387" w:type="dxa"/>
                </w:tcPr>
                <w:p w:rsidR="009E0373" w:rsidRPr="003304BF" w:rsidRDefault="009E0373" w:rsidP="003304BF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3304BF">
                    <w:rPr>
                      <w:b/>
                      <w:sz w:val="24"/>
                      <w:szCs w:val="24"/>
                    </w:rPr>
                    <w:t>ознакомление</w:t>
                  </w:r>
                </w:p>
              </w:tc>
              <w:tc>
                <w:tcPr>
                  <w:tcW w:w="127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E0373" w:rsidRPr="003304BF" w:rsidRDefault="009E0373" w:rsidP="003304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E0373" w:rsidRPr="003304BF" w:rsidRDefault="009E0373" w:rsidP="003304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E0373" w:rsidRPr="003304BF" w:rsidRDefault="009E0373" w:rsidP="003304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E0373" w:rsidRPr="003304BF" w:rsidRDefault="009E0373">
            <w:pPr>
              <w:rPr>
                <w:sz w:val="24"/>
                <w:szCs w:val="24"/>
              </w:rPr>
            </w:pPr>
          </w:p>
          <w:tbl>
            <w:tblPr>
              <w:tblW w:w="94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135"/>
              <w:gridCol w:w="8358"/>
            </w:tblGrid>
            <w:tr w:rsidR="009E0373" w:rsidTr="003304BF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 w:rsidP="003304BF">
                  <w:pPr>
                    <w:jc w:val="center"/>
                    <w:rPr>
                      <w:sz w:val="24"/>
                      <w:szCs w:val="24"/>
                    </w:rPr>
                  </w:pPr>
                  <w:r w:rsidRPr="003304BF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 w:rsidP="003304BF">
                  <w:pPr>
                    <w:jc w:val="center"/>
                    <w:rPr>
                      <w:sz w:val="24"/>
                      <w:szCs w:val="24"/>
                    </w:rPr>
                  </w:pPr>
                  <w:r w:rsidRPr="003304BF">
                    <w:rPr>
                      <w:sz w:val="24"/>
                      <w:szCs w:val="24"/>
                    </w:rPr>
                    <w:t>Наименование  организаций</w:t>
                  </w:r>
                </w:p>
              </w:tc>
            </w:tr>
            <w:tr w:rsidR="009E0373" w:rsidTr="003304BF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>
                  <w:pPr>
                    <w:rPr>
                      <w:sz w:val="24"/>
                      <w:szCs w:val="24"/>
                    </w:rPr>
                  </w:pPr>
                  <w:r w:rsidRPr="003304BF">
                    <w:rPr>
                      <w:sz w:val="24"/>
                      <w:szCs w:val="24"/>
                    </w:rPr>
                    <w:t xml:space="preserve">Комплексные </w:t>
                  </w:r>
                </w:p>
              </w:tc>
            </w:tr>
            <w:tr w:rsidR="009E0373" w:rsidTr="003304BF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0373" w:rsidTr="003304BF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>
                  <w:pPr>
                    <w:rPr>
                      <w:sz w:val="24"/>
                      <w:szCs w:val="24"/>
                    </w:rPr>
                  </w:pPr>
                  <w:r w:rsidRPr="003304BF">
                    <w:rPr>
                      <w:sz w:val="24"/>
                      <w:szCs w:val="24"/>
                    </w:rPr>
                    <w:t xml:space="preserve">Тематические </w:t>
                  </w:r>
                </w:p>
              </w:tc>
            </w:tr>
            <w:tr w:rsidR="009E0373" w:rsidTr="003304BF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Комитет по управлению муниципальным имуществом</w:t>
                  </w:r>
                </w:p>
              </w:tc>
            </w:tr>
            <w:tr w:rsidR="009E0373" w:rsidTr="003304BF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>
                  <w:pPr>
                    <w:rPr>
                      <w:sz w:val="24"/>
                      <w:szCs w:val="24"/>
                    </w:rPr>
                  </w:pPr>
                  <w:r w:rsidRPr="003304BF">
                    <w:rPr>
                      <w:sz w:val="24"/>
                      <w:szCs w:val="24"/>
                    </w:rPr>
                    <w:t xml:space="preserve">Контрольные </w:t>
                  </w:r>
                </w:p>
              </w:tc>
            </w:tr>
            <w:tr w:rsidR="009E0373" w:rsidTr="003304BF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0373" w:rsidRPr="003304BF" w:rsidRDefault="009E0373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E0373" w:rsidRPr="003304BF" w:rsidRDefault="009E0373">
            <w:pPr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748" w:type="dxa"/>
        <w:tblInd w:w="108" w:type="dxa"/>
        <w:tblLook w:val="00A0"/>
      </w:tblPr>
      <w:tblGrid>
        <w:gridCol w:w="5387"/>
        <w:gridCol w:w="403"/>
        <w:gridCol w:w="873"/>
        <w:gridCol w:w="1423"/>
        <w:gridCol w:w="1553"/>
        <w:gridCol w:w="109"/>
      </w:tblGrid>
      <w:tr w:rsidR="009E0373" w:rsidTr="003304BF">
        <w:tc>
          <w:tcPr>
            <w:tcW w:w="5790" w:type="dxa"/>
            <w:gridSpan w:val="2"/>
          </w:tcPr>
          <w:p w:rsidR="009E0373" w:rsidRPr="003304BF" w:rsidRDefault="009E0373" w:rsidP="003304BF">
            <w:pPr>
              <w:ind w:right="1157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2.4. Проведение семинаров</w:t>
            </w:r>
          </w:p>
        </w:tc>
        <w:tc>
          <w:tcPr>
            <w:tcW w:w="873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23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662" w:type="dxa"/>
            <w:gridSpan w:val="2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rPr>
          <w:gridAfter w:val="1"/>
          <w:wAfter w:w="109" w:type="dxa"/>
        </w:trPr>
        <w:tc>
          <w:tcPr>
            <w:tcW w:w="5387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5670"/>
        <w:gridCol w:w="2835"/>
      </w:tblGrid>
      <w:tr w:rsidR="009E0373" w:rsidTr="003304BF">
        <w:tc>
          <w:tcPr>
            <w:tcW w:w="11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Тематика семинаров</w:t>
            </w:r>
          </w:p>
        </w:tc>
        <w:tc>
          <w:tcPr>
            <w:tcW w:w="283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0"/>
                <w:szCs w:val="24"/>
              </w:rPr>
              <w:t>Месяц (квартал)  проведения</w:t>
            </w:r>
          </w:p>
        </w:tc>
      </w:tr>
      <w:tr w:rsidR="009E0373" w:rsidTr="003304BF">
        <w:tc>
          <w:tcPr>
            <w:tcW w:w="1101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b/>
          <w:sz w:val="24"/>
          <w:szCs w:val="24"/>
        </w:rPr>
      </w:pPr>
    </w:p>
    <w:p w:rsidR="009E0373" w:rsidRDefault="009E0373">
      <w:pPr>
        <w:rPr>
          <w:b/>
          <w:sz w:val="24"/>
          <w:szCs w:val="24"/>
        </w:rPr>
      </w:pPr>
      <w:r>
        <w:rPr>
          <w:b/>
          <w:sz w:val="24"/>
          <w:szCs w:val="24"/>
        </w:rPr>
        <w:t>2.5. Утверждение и согласование</w:t>
      </w:r>
    </w:p>
    <w:p w:rsidR="009E0373" w:rsidRDefault="009E0373">
      <w:pPr>
        <w:rPr>
          <w:b/>
          <w:sz w:val="24"/>
          <w:szCs w:val="24"/>
        </w:rPr>
      </w:pPr>
    </w:p>
    <w:tbl>
      <w:tblPr>
        <w:tblW w:w="9958" w:type="dxa"/>
        <w:tblLook w:val="00A0"/>
      </w:tblPr>
      <w:tblGrid>
        <w:gridCol w:w="5757"/>
        <w:gridCol w:w="1292"/>
        <w:gridCol w:w="1475"/>
        <w:gridCol w:w="1223"/>
        <w:gridCol w:w="211"/>
      </w:tblGrid>
      <w:tr w:rsidR="009E0373" w:rsidTr="003304BF">
        <w:tc>
          <w:tcPr>
            <w:tcW w:w="5757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2.5.1. номенклатур дел</w:t>
            </w:r>
          </w:p>
        </w:tc>
        <w:tc>
          <w:tcPr>
            <w:tcW w:w="1292" w:type="dxa"/>
          </w:tcPr>
          <w:p w:rsidR="009E0373" w:rsidRPr="003304BF" w:rsidRDefault="009E0373" w:rsidP="003304BF">
            <w:pPr>
              <w:ind w:hanging="90"/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75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434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rPr>
          <w:gridAfter w:val="1"/>
          <w:wAfter w:w="211" w:type="dxa"/>
        </w:trPr>
        <w:tc>
          <w:tcPr>
            <w:tcW w:w="5757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номенклатура</w:t>
            </w:r>
          </w:p>
        </w:tc>
        <w:tc>
          <w:tcPr>
            <w:tcW w:w="1292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ind w:hanging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9E0373" w:rsidRDefault="009E0373">
      <w:pPr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8505"/>
      </w:tblGrid>
      <w:tr w:rsidR="009E0373" w:rsidTr="003304BF">
        <w:tc>
          <w:tcPr>
            <w:tcW w:w="11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9E0373" w:rsidTr="003304BF">
        <w:tc>
          <w:tcPr>
            <w:tcW w:w="1101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территориальный отдел</w:t>
            </w:r>
          </w:p>
        </w:tc>
      </w:tr>
      <w:tr w:rsidR="009E0373" w:rsidTr="003304BF">
        <w:tc>
          <w:tcPr>
            <w:tcW w:w="1101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9E0373" w:rsidRDefault="009E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Дивеевский территориальный отдел</w:t>
            </w:r>
          </w:p>
        </w:tc>
      </w:tr>
      <w:tr w:rsidR="009E0373" w:rsidTr="003304BF">
        <w:tc>
          <w:tcPr>
            <w:tcW w:w="1101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9E0373" w:rsidRDefault="009E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Сатисский территориальный отдел</w:t>
            </w: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747" w:type="dxa"/>
        <w:tblLook w:val="00A0"/>
      </w:tblPr>
      <w:tblGrid>
        <w:gridCol w:w="5778"/>
        <w:gridCol w:w="1134"/>
        <w:gridCol w:w="1418"/>
        <w:gridCol w:w="1417"/>
      </w:tblGrid>
      <w:tr w:rsidR="009E0373" w:rsidTr="003304BF">
        <w:tc>
          <w:tcPr>
            <w:tcW w:w="5778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2.5.2. инструкций по делопроизводству</w:t>
            </w:r>
          </w:p>
        </w:tc>
        <w:tc>
          <w:tcPr>
            <w:tcW w:w="1134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778" w:type="dxa"/>
            <w:vAlign w:val="center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инструкция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8"/>
        <w:gridCol w:w="4790"/>
        <w:gridCol w:w="732"/>
        <w:gridCol w:w="402"/>
        <w:gridCol w:w="1163"/>
        <w:gridCol w:w="255"/>
        <w:gridCol w:w="1276"/>
        <w:gridCol w:w="103"/>
      </w:tblGrid>
      <w:tr w:rsidR="009E0373" w:rsidTr="003304BF">
        <w:tc>
          <w:tcPr>
            <w:tcW w:w="98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  <w:gridSpan w:val="7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9E0373" w:rsidTr="003304BF">
        <w:tc>
          <w:tcPr>
            <w:tcW w:w="988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7"/>
          </w:tcPr>
          <w:p w:rsidR="009E0373" w:rsidRPr="003304BF" w:rsidRDefault="009E0373">
            <w:pPr>
              <w:rPr>
                <w:sz w:val="24"/>
                <w:szCs w:val="24"/>
              </w:rPr>
            </w:pP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dxa"/>
        </w:trPr>
        <w:tc>
          <w:tcPr>
            <w:tcW w:w="6510" w:type="dxa"/>
            <w:gridSpan w:val="3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78" w:type="dxa"/>
            <w:gridSpan w:val="2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2.5.3. положений об ЭК организации</w:t>
            </w:r>
          </w:p>
        </w:tc>
        <w:tc>
          <w:tcPr>
            <w:tcW w:w="1134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79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78" w:type="dxa"/>
            <w:gridSpan w:val="2"/>
            <w:vAlign w:val="center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dxa"/>
        </w:trPr>
        <w:tc>
          <w:tcPr>
            <w:tcW w:w="6510" w:type="dxa"/>
            <w:gridSpan w:val="3"/>
          </w:tcPr>
          <w:p w:rsidR="009E0373" w:rsidRPr="003304BF" w:rsidRDefault="009E0373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3304BF">
        <w:tc>
          <w:tcPr>
            <w:tcW w:w="98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  <w:gridSpan w:val="7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9E0373" w:rsidTr="003304BF">
        <w:tc>
          <w:tcPr>
            <w:tcW w:w="988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7"/>
          </w:tcPr>
          <w:p w:rsidR="009E0373" w:rsidRPr="003304BF" w:rsidRDefault="009E0373">
            <w:pPr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747" w:type="dxa"/>
        <w:tblLook w:val="00A0"/>
      </w:tblPr>
      <w:tblGrid>
        <w:gridCol w:w="5778"/>
        <w:gridCol w:w="1134"/>
        <w:gridCol w:w="1418"/>
        <w:gridCol w:w="1417"/>
      </w:tblGrid>
      <w:tr w:rsidR="009E0373" w:rsidTr="003304BF">
        <w:tc>
          <w:tcPr>
            <w:tcW w:w="5778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2.5.4. положений об архиве организации</w:t>
            </w:r>
          </w:p>
        </w:tc>
        <w:tc>
          <w:tcPr>
            <w:tcW w:w="1134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778" w:type="dxa"/>
            <w:vAlign w:val="center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0"/>
        <w:gridCol w:w="8709"/>
      </w:tblGrid>
      <w:tr w:rsidR="009E0373" w:rsidTr="00175819">
        <w:tc>
          <w:tcPr>
            <w:tcW w:w="100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870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Наименование  организаций</w:t>
            </w:r>
          </w:p>
        </w:tc>
      </w:tr>
      <w:tr w:rsidR="009E0373" w:rsidTr="00175819">
        <w:tc>
          <w:tcPr>
            <w:tcW w:w="1000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</w:p>
        </w:tc>
        <w:tc>
          <w:tcPr>
            <w:tcW w:w="8709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</w:p>
        </w:tc>
      </w:tr>
    </w:tbl>
    <w:p w:rsidR="009E0373" w:rsidRDefault="009E0373" w:rsidP="00175819">
      <w:pPr>
        <w:rPr>
          <w:sz w:val="24"/>
          <w:szCs w:val="24"/>
        </w:rPr>
      </w:pPr>
      <w:r w:rsidRPr="00EA46BB">
        <w:rPr>
          <w:sz w:val="24"/>
          <w:szCs w:val="24"/>
        </w:rPr>
        <w:t>- обеспечить упорядочение документов организаций по 202</w:t>
      </w:r>
      <w:r>
        <w:rPr>
          <w:sz w:val="24"/>
          <w:szCs w:val="24"/>
        </w:rPr>
        <w:t>3</w:t>
      </w:r>
      <w:r w:rsidRPr="00EA46BB">
        <w:rPr>
          <w:sz w:val="24"/>
          <w:szCs w:val="24"/>
        </w:rPr>
        <w:t xml:space="preserve"> год включительно</w:t>
      </w:r>
      <w:r>
        <w:rPr>
          <w:sz w:val="24"/>
          <w:szCs w:val="24"/>
        </w:rPr>
        <w:t xml:space="preserve"> (ликвидированных – по дату ликвидации) и передачу на постоянное хранение;</w:t>
      </w:r>
    </w:p>
    <w:p w:rsidR="009E0373" w:rsidRDefault="009E0373" w:rsidP="00175819">
      <w:pPr>
        <w:rPr>
          <w:sz w:val="24"/>
          <w:szCs w:val="24"/>
        </w:rPr>
      </w:pPr>
      <w:r>
        <w:rPr>
          <w:sz w:val="24"/>
          <w:szCs w:val="24"/>
        </w:rPr>
        <w:t xml:space="preserve">- обеспечить проведение паспортизации организаций-источников комплектования по состоянию на 1 декабря </w:t>
      </w:r>
      <w:smartTag w:uri="urn:schemas-microsoft-com:office:smarttags" w:element="metricconverter">
        <w:smartTagPr>
          <w:attr w:name="ProductID" w:val="2026 г"/>
        </w:smartTagPr>
        <w:r>
          <w:rPr>
            <w:sz w:val="24"/>
            <w:szCs w:val="24"/>
          </w:rPr>
          <w:t>2026 г</w:t>
        </w:r>
      </w:smartTag>
      <w:r>
        <w:rPr>
          <w:sz w:val="24"/>
          <w:szCs w:val="24"/>
        </w:rPr>
        <w:t>.</w:t>
      </w:r>
    </w:p>
    <w:p w:rsidR="009E0373" w:rsidRDefault="009E0373" w:rsidP="00175819">
      <w:pPr>
        <w:rPr>
          <w:sz w:val="24"/>
          <w:szCs w:val="24"/>
        </w:rPr>
      </w:pPr>
      <w:r>
        <w:rPr>
          <w:sz w:val="24"/>
          <w:szCs w:val="24"/>
        </w:rPr>
        <w:t>- провести работу по сохранению документов, относящихся к истории СВО, сбору и приему их в архив во исполнение решения совещания заместителя Губернатора Нижегородской области с главами местного самоуправления муниципальных образований Нижегородской области;</w:t>
      </w:r>
    </w:p>
    <w:p w:rsidR="009E0373" w:rsidRDefault="009E0373" w:rsidP="001758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FA5E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провести экспертизу ценности и отбор на постоянное хранение документов, связанных с подготовкой и проведением 12-14 сентября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4"/>
            <w:szCs w:val="24"/>
          </w:rPr>
          <w:t>2025 г</w:t>
        </w:r>
      </w:smartTag>
      <w:r>
        <w:rPr>
          <w:sz w:val="24"/>
          <w:szCs w:val="24"/>
        </w:rPr>
        <w:t>. выборов депутатов представительных органов местного самоуправления.</w:t>
      </w:r>
    </w:p>
    <w:p w:rsidR="009E0373" w:rsidRDefault="009E0373">
      <w:pPr>
        <w:jc w:val="both"/>
        <w:rPr>
          <w:sz w:val="24"/>
          <w:szCs w:val="24"/>
        </w:rPr>
      </w:pPr>
    </w:p>
    <w:p w:rsidR="009E0373" w:rsidRDefault="009E0373">
      <w:pPr>
        <w:jc w:val="center"/>
        <w:rPr>
          <w:b/>
          <w:szCs w:val="28"/>
        </w:rPr>
      </w:pPr>
      <w:r>
        <w:rPr>
          <w:b/>
        </w:rPr>
        <w:t xml:space="preserve">3. </w:t>
      </w:r>
      <w:r>
        <w:rPr>
          <w:b/>
          <w:szCs w:val="28"/>
        </w:rPr>
        <w:t>Создание НСА и организация учета документов Архивного фонда Российской Федерации и других архивных документов</w:t>
      </w:r>
    </w:p>
    <w:p w:rsidR="009E0373" w:rsidRDefault="009E0373">
      <w:pPr>
        <w:ind w:left="567"/>
        <w:jc w:val="both"/>
        <w:rPr>
          <w:sz w:val="24"/>
          <w:szCs w:val="28"/>
        </w:rPr>
      </w:pPr>
    </w:p>
    <w:p w:rsidR="009E0373" w:rsidRDefault="009E0373">
      <w:pPr>
        <w:rPr>
          <w:b/>
          <w:sz w:val="24"/>
        </w:rPr>
      </w:pPr>
      <w:r>
        <w:rPr>
          <w:b/>
          <w:sz w:val="24"/>
        </w:rPr>
        <w:t>Создание НСА</w:t>
      </w:r>
    </w:p>
    <w:p w:rsidR="009E0373" w:rsidRDefault="009E0373">
      <w:pPr>
        <w:jc w:val="both"/>
        <w:rPr>
          <w:sz w:val="24"/>
          <w:szCs w:val="28"/>
        </w:rPr>
      </w:pPr>
    </w:p>
    <w:tbl>
      <w:tblPr>
        <w:tblW w:w="0" w:type="auto"/>
        <w:tblLook w:val="00A0"/>
      </w:tblPr>
      <w:tblGrid>
        <w:gridCol w:w="5551"/>
        <w:gridCol w:w="1394"/>
        <w:gridCol w:w="1261"/>
        <w:gridCol w:w="1365"/>
      </w:tblGrid>
      <w:tr w:rsidR="009E0373" w:rsidTr="003304BF">
        <w:tc>
          <w:tcPr>
            <w:tcW w:w="9571" w:type="dxa"/>
            <w:gridSpan w:val="4"/>
          </w:tcPr>
          <w:p w:rsidR="009E0373" w:rsidRPr="003304BF" w:rsidRDefault="009E0373">
            <w:pPr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3.1. Описание архивных документов</w:t>
            </w:r>
          </w:p>
          <w:p w:rsidR="009E0373" w:rsidRPr="003304BF" w:rsidRDefault="009E0373">
            <w:pPr>
              <w:rPr>
                <w:sz w:val="24"/>
              </w:rPr>
            </w:pPr>
          </w:p>
        </w:tc>
      </w:tr>
      <w:tr w:rsidR="009E0373" w:rsidTr="003304BF">
        <w:tc>
          <w:tcPr>
            <w:tcW w:w="5551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 xml:space="preserve">3.1.1. </w:t>
            </w:r>
            <w:r w:rsidRPr="003304BF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394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61" w:type="dxa"/>
          </w:tcPr>
          <w:p w:rsidR="009E0373" w:rsidRPr="003304BF" w:rsidRDefault="009E0373" w:rsidP="003304BF">
            <w:pPr>
              <w:ind w:hanging="145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5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51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/>
    <w:tbl>
      <w:tblPr>
        <w:tblW w:w="0" w:type="auto"/>
        <w:tblLook w:val="00A0"/>
      </w:tblPr>
      <w:tblGrid>
        <w:gridCol w:w="5537"/>
        <w:gridCol w:w="1398"/>
        <w:gridCol w:w="1267"/>
        <w:gridCol w:w="1369"/>
      </w:tblGrid>
      <w:tr w:rsidR="009E0373" w:rsidTr="003304BF">
        <w:tc>
          <w:tcPr>
            <w:tcW w:w="5537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3.1.2. научно-технической документации</w:t>
            </w:r>
          </w:p>
        </w:tc>
        <w:tc>
          <w:tcPr>
            <w:tcW w:w="1398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67" w:type="dxa"/>
          </w:tcPr>
          <w:p w:rsidR="009E0373" w:rsidRPr="003304BF" w:rsidRDefault="009E0373" w:rsidP="003304BF">
            <w:pPr>
              <w:ind w:hanging="128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9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629" w:type="dxa"/>
        <w:tblLook w:val="00A0"/>
      </w:tblPr>
      <w:tblGrid>
        <w:gridCol w:w="3369"/>
        <w:gridCol w:w="1417"/>
        <w:gridCol w:w="794"/>
        <w:gridCol w:w="1049"/>
        <w:gridCol w:w="354"/>
        <w:gridCol w:w="1271"/>
        <w:gridCol w:w="1317"/>
        <w:gridCol w:w="58"/>
      </w:tblGrid>
      <w:tr w:rsidR="009E0373" w:rsidTr="003304BF">
        <w:trPr>
          <w:trHeight w:val="293"/>
        </w:trPr>
        <w:tc>
          <w:tcPr>
            <w:tcW w:w="5580" w:type="dxa"/>
            <w:gridSpan w:val="3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3.1.3. документов личного происхождения</w:t>
            </w:r>
          </w:p>
        </w:tc>
        <w:tc>
          <w:tcPr>
            <w:tcW w:w="1403" w:type="dxa"/>
            <w:gridSpan w:val="2"/>
          </w:tcPr>
          <w:p w:rsidR="009E0373" w:rsidRPr="003304BF" w:rsidRDefault="009E0373" w:rsidP="003304BF">
            <w:pPr>
              <w:ind w:hanging="188"/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71" w:type="dxa"/>
          </w:tcPr>
          <w:p w:rsidR="009E0373" w:rsidRPr="003304BF" w:rsidRDefault="009E0373" w:rsidP="003304BF">
            <w:pPr>
              <w:ind w:hanging="178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5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rPr>
          <w:trHeight w:val="311"/>
        </w:trPr>
        <w:tc>
          <w:tcPr>
            <w:tcW w:w="5580" w:type="dxa"/>
            <w:gridSpan w:val="3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4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rPr>
          <w:trHeight w:val="156"/>
        </w:trPr>
        <w:tc>
          <w:tcPr>
            <w:tcW w:w="5580" w:type="dxa"/>
            <w:gridSpan w:val="3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rPr>
          <w:trHeight w:val="293"/>
        </w:trPr>
        <w:tc>
          <w:tcPr>
            <w:tcW w:w="5580" w:type="dxa"/>
            <w:gridSpan w:val="3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в т.ч. МЧД</w:t>
            </w:r>
          </w:p>
        </w:tc>
        <w:tc>
          <w:tcPr>
            <w:tcW w:w="1403" w:type="dxa"/>
            <w:gridSpan w:val="2"/>
          </w:tcPr>
          <w:p w:rsidR="009E0373" w:rsidRPr="003304BF" w:rsidRDefault="009E0373" w:rsidP="003304BF">
            <w:pPr>
              <w:ind w:hanging="188"/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71" w:type="dxa"/>
          </w:tcPr>
          <w:p w:rsidR="009E0373" w:rsidRPr="003304BF" w:rsidRDefault="009E0373" w:rsidP="003304BF">
            <w:pPr>
              <w:ind w:hanging="178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5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rPr>
          <w:trHeight w:val="311"/>
        </w:trPr>
        <w:tc>
          <w:tcPr>
            <w:tcW w:w="5580" w:type="dxa"/>
            <w:gridSpan w:val="3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4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rPr>
          <w:trHeight w:val="198"/>
        </w:trPr>
        <w:tc>
          <w:tcPr>
            <w:tcW w:w="5580" w:type="dxa"/>
            <w:gridSpan w:val="3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</w:trPr>
        <w:tc>
          <w:tcPr>
            <w:tcW w:w="3369" w:type="dxa"/>
          </w:tcPr>
          <w:p w:rsidR="009E0373" w:rsidRPr="003304BF" w:rsidRDefault="009E0373" w:rsidP="003304BF">
            <w:pPr>
              <w:tabs>
                <w:tab w:val="right" w:pos="3153"/>
              </w:tabs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  <w:tc>
          <w:tcPr>
            <w:tcW w:w="1843" w:type="dxa"/>
            <w:gridSpan w:val="2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в т.ч. МЧД</w:t>
            </w:r>
          </w:p>
        </w:tc>
        <w:tc>
          <w:tcPr>
            <w:tcW w:w="2942" w:type="dxa"/>
            <w:gridSpan w:val="3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</w:trPr>
        <w:tc>
          <w:tcPr>
            <w:tcW w:w="3369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2942" w:type="dxa"/>
            <w:gridSpan w:val="3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18"/>
        <w:gridCol w:w="1403"/>
        <w:gridCol w:w="1276"/>
        <w:gridCol w:w="1374"/>
      </w:tblGrid>
      <w:tr w:rsidR="009E0373" w:rsidTr="003304BF">
        <w:tc>
          <w:tcPr>
            <w:tcW w:w="5518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 xml:space="preserve">3.1.4. </w:t>
            </w:r>
            <w:r w:rsidRPr="003304BF">
              <w:rPr>
                <w:sz w:val="24"/>
                <w:szCs w:val="24"/>
              </w:rPr>
              <w:t>документов по личному составу</w:t>
            </w:r>
          </w:p>
        </w:tc>
        <w:tc>
          <w:tcPr>
            <w:tcW w:w="1403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ind w:hanging="111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4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18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043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/>
    <w:tbl>
      <w:tblPr>
        <w:tblW w:w="0" w:type="auto"/>
        <w:tblLook w:val="00A0"/>
      </w:tblPr>
      <w:tblGrid>
        <w:gridCol w:w="5555"/>
        <w:gridCol w:w="1393"/>
        <w:gridCol w:w="1259"/>
        <w:gridCol w:w="1364"/>
      </w:tblGrid>
      <w:tr w:rsidR="009E0373" w:rsidTr="003304BF">
        <w:tc>
          <w:tcPr>
            <w:tcW w:w="5555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 xml:space="preserve">3.1.5. </w:t>
            </w:r>
            <w:r w:rsidRPr="003304BF">
              <w:rPr>
                <w:sz w:val="24"/>
                <w:szCs w:val="24"/>
              </w:rPr>
              <w:t>фотодокументов</w:t>
            </w:r>
          </w:p>
        </w:tc>
        <w:tc>
          <w:tcPr>
            <w:tcW w:w="1393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59" w:type="dxa"/>
          </w:tcPr>
          <w:p w:rsidR="009E0373" w:rsidRPr="003304BF" w:rsidRDefault="009E0373" w:rsidP="003304BF">
            <w:pPr>
              <w:ind w:hanging="144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4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55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043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/>
    <w:tbl>
      <w:tblPr>
        <w:tblW w:w="0" w:type="auto"/>
        <w:tblLook w:val="00A0"/>
      </w:tblPr>
      <w:tblGrid>
        <w:gridCol w:w="5558"/>
        <w:gridCol w:w="1392"/>
        <w:gridCol w:w="1258"/>
        <w:gridCol w:w="1363"/>
      </w:tblGrid>
      <w:tr w:rsidR="009E0373" w:rsidTr="003304BF">
        <w:tc>
          <w:tcPr>
            <w:tcW w:w="5558" w:type="dxa"/>
            <w:vAlign w:val="center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3.1.6. фонодокументов</w:t>
            </w:r>
          </w:p>
        </w:tc>
        <w:tc>
          <w:tcPr>
            <w:tcW w:w="1392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58" w:type="dxa"/>
          </w:tcPr>
          <w:p w:rsidR="009E0373" w:rsidRPr="003304BF" w:rsidRDefault="009E0373" w:rsidP="003304BF">
            <w:pPr>
              <w:ind w:hanging="144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3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58" w:type="dxa"/>
          </w:tcPr>
          <w:p w:rsidR="009E0373" w:rsidRPr="003304BF" w:rsidRDefault="009E0373" w:rsidP="003304BF">
            <w:pPr>
              <w:jc w:val="right"/>
              <w:rPr>
                <w:sz w:val="24"/>
                <w:u w:val="single"/>
              </w:rPr>
            </w:pPr>
            <w:r w:rsidRPr="003304BF">
              <w:rPr>
                <w:sz w:val="24"/>
                <w:u w:val="single"/>
              </w:rPr>
              <w:t>ед. хр.</w:t>
            </w: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558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38"/>
        <w:gridCol w:w="2126"/>
      </w:tblGrid>
      <w:tr w:rsidR="009E0373" w:rsidTr="003304BF">
        <w:tc>
          <w:tcPr>
            <w:tcW w:w="733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733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/>
    <w:tbl>
      <w:tblPr>
        <w:tblW w:w="0" w:type="auto"/>
        <w:tblLook w:val="00A0"/>
      </w:tblPr>
      <w:tblGrid>
        <w:gridCol w:w="5562"/>
        <w:gridCol w:w="1391"/>
        <w:gridCol w:w="1256"/>
        <w:gridCol w:w="1362"/>
      </w:tblGrid>
      <w:tr w:rsidR="009E0373" w:rsidTr="003304BF">
        <w:tc>
          <w:tcPr>
            <w:tcW w:w="5562" w:type="dxa"/>
            <w:vAlign w:val="center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3.1.7. видеодокументов</w:t>
            </w:r>
          </w:p>
        </w:tc>
        <w:tc>
          <w:tcPr>
            <w:tcW w:w="1391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56" w:type="dxa"/>
          </w:tcPr>
          <w:p w:rsidR="009E0373" w:rsidRPr="003304BF" w:rsidRDefault="009E0373" w:rsidP="003304BF">
            <w:pPr>
              <w:ind w:hanging="144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2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62" w:type="dxa"/>
          </w:tcPr>
          <w:p w:rsidR="009E0373" w:rsidRPr="003304BF" w:rsidRDefault="009E0373" w:rsidP="003304BF">
            <w:pPr>
              <w:jc w:val="right"/>
              <w:rPr>
                <w:sz w:val="24"/>
                <w:u w:val="single"/>
              </w:rPr>
            </w:pPr>
            <w:r w:rsidRPr="003304BF">
              <w:rPr>
                <w:sz w:val="24"/>
                <w:u w:val="single"/>
              </w:rPr>
              <w:t>ед. хр.</w:t>
            </w: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562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4009" w:type="dxa"/>
            <w:gridSpan w:val="3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38"/>
        <w:gridCol w:w="2126"/>
      </w:tblGrid>
      <w:tr w:rsidR="009E0373" w:rsidTr="003304BF">
        <w:tc>
          <w:tcPr>
            <w:tcW w:w="733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733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/>
    <w:tbl>
      <w:tblPr>
        <w:tblW w:w="0" w:type="auto"/>
        <w:tblLook w:val="00A0"/>
      </w:tblPr>
      <w:tblGrid>
        <w:gridCol w:w="5555"/>
        <w:gridCol w:w="1393"/>
        <w:gridCol w:w="1259"/>
        <w:gridCol w:w="1364"/>
      </w:tblGrid>
      <w:tr w:rsidR="009E0373" w:rsidTr="003304BF">
        <w:tc>
          <w:tcPr>
            <w:tcW w:w="5555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 xml:space="preserve">3.1.8. </w:t>
            </w:r>
            <w:r w:rsidRPr="003304BF">
              <w:rPr>
                <w:sz w:val="24"/>
                <w:szCs w:val="24"/>
              </w:rPr>
              <w:t>кинодокументов</w:t>
            </w:r>
          </w:p>
        </w:tc>
        <w:tc>
          <w:tcPr>
            <w:tcW w:w="1393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59" w:type="dxa"/>
          </w:tcPr>
          <w:p w:rsidR="009E0373" w:rsidRPr="003304BF" w:rsidRDefault="009E0373" w:rsidP="003304BF">
            <w:pPr>
              <w:ind w:hanging="144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4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55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043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487"/>
        <w:gridCol w:w="1412"/>
        <w:gridCol w:w="1290"/>
        <w:gridCol w:w="1382"/>
      </w:tblGrid>
      <w:tr w:rsidR="009E0373" w:rsidTr="003304BF">
        <w:tc>
          <w:tcPr>
            <w:tcW w:w="5487" w:type="dxa"/>
            <w:vAlign w:val="center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3.1.9. МЧД (фото)</w:t>
            </w:r>
          </w:p>
        </w:tc>
        <w:tc>
          <w:tcPr>
            <w:tcW w:w="1412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90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2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487" w:type="dxa"/>
          </w:tcPr>
          <w:p w:rsidR="009E0373" w:rsidRPr="003304BF" w:rsidRDefault="009E0373" w:rsidP="003304BF">
            <w:pPr>
              <w:jc w:val="right"/>
              <w:rPr>
                <w:sz w:val="24"/>
                <w:u w:val="single"/>
              </w:rPr>
            </w:pPr>
            <w:r w:rsidRPr="003304BF">
              <w:rPr>
                <w:sz w:val="24"/>
                <w:u w:val="single"/>
              </w:rPr>
              <w:t>ед. хр.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48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38"/>
        <w:gridCol w:w="2126"/>
      </w:tblGrid>
      <w:tr w:rsidR="009E0373" w:rsidTr="003304BF">
        <w:tc>
          <w:tcPr>
            <w:tcW w:w="733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733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494"/>
        <w:gridCol w:w="1410"/>
        <w:gridCol w:w="1287"/>
        <w:gridCol w:w="1380"/>
      </w:tblGrid>
      <w:tr w:rsidR="009E0373" w:rsidTr="003304BF">
        <w:tc>
          <w:tcPr>
            <w:tcW w:w="5494" w:type="dxa"/>
            <w:vAlign w:val="center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3.1.10. МЧД (фоно)</w:t>
            </w:r>
          </w:p>
        </w:tc>
        <w:tc>
          <w:tcPr>
            <w:tcW w:w="1410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87" w:type="dxa"/>
          </w:tcPr>
          <w:p w:rsidR="009E0373" w:rsidRPr="003304BF" w:rsidRDefault="009E0373" w:rsidP="003304BF">
            <w:pPr>
              <w:ind w:hanging="94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0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494" w:type="dxa"/>
          </w:tcPr>
          <w:p w:rsidR="009E0373" w:rsidRPr="003304BF" w:rsidRDefault="009E0373" w:rsidP="003304BF">
            <w:pPr>
              <w:jc w:val="right"/>
              <w:rPr>
                <w:sz w:val="24"/>
                <w:u w:val="single"/>
              </w:rPr>
            </w:pPr>
            <w:r w:rsidRPr="003304BF">
              <w:rPr>
                <w:sz w:val="24"/>
                <w:u w:val="single"/>
              </w:rPr>
              <w:t>ед. хр.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494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38"/>
        <w:gridCol w:w="2126"/>
      </w:tblGrid>
      <w:tr w:rsidR="009E0373" w:rsidTr="003304BF">
        <w:tc>
          <w:tcPr>
            <w:tcW w:w="733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733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/>
    <w:tbl>
      <w:tblPr>
        <w:tblW w:w="0" w:type="auto"/>
        <w:tblLook w:val="00A0"/>
      </w:tblPr>
      <w:tblGrid>
        <w:gridCol w:w="5494"/>
        <w:gridCol w:w="1410"/>
        <w:gridCol w:w="1287"/>
        <w:gridCol w:w="1380"/>
      </w:tblGrid>
      <w:tr w:rsidR="009E0373" w:rsidTr="003304BF">
        <w:tc>
          <w:tcPr>
            <w:tcW w:w="5494" w:type="dxa"/>
            <w:vAlign w:val="center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3.1.11. МЧД (видео)</w:t>
            </w:r>
          </w:p>
        </w:tc>
        <w:tc>
          <w:tcPr>
            <w:tcW w:w="1410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87" w:type="dxa"/>
          </w:tcPr>
          <w:p w:rsidR="009E0373" w:rsidRPr="003304BF" w:rsidRDefault="009E0373" w:rsidP="003304BF">
            <w:pPr>
              <w:ind w:hanging="94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0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494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494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38"/>
        <w:gridCol w:w="2126"/>
      </w:tblGrid>
      <w:tr w:rsidR="009E0373" w:rsidTr="003304BF">
        <w:tc>
          <w:tcPr>
            <w:tcW w:w="733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ед.хр.</w:t>
            </w:r>
          </w:p>
        </w:tc>
      </w:tr>
      <w:tr w:rsidR="009E0373" w:rsidTr="003304BF">
        <w:tc>
          <w:tcPr>
            <w:tcW w:w="733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0" w:type="auto"/>
        <w:tblLook w:val="00A0"/>
      </w:tblPr>
      <w:tblGrid>
        <w:gridCol w:w="5497"/>
        <w:gridCol w:w="1419"/>
        <w:gridCol w:w="1272"/>
        <w:gridCol w:w="1383"/>
      </w:tblGrid>
      <w:tr w:rsidR="009E0373" w:rsidTr="003304BF">
        <w:tc>
          <w:tcPr>
            <w:tcW w:w="9571" w:type="dxa"/>
            <w:gridSpan w:val="4"/>
          </w:tcPr>
          <w:p w:rsidR="009E0373" w:rsidRPr="003304BF" w:rsidRDefault="009E0373">
            <w:pPr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3.2. Усовершенствование описей дел, документов</w:t>
            </w:r>
          </w:p>
          <w:p w:rsidR="009E0373" w:rsidRPr="003304BF" w:rsidRDefault="009E0373">
            <w:pPr>
              <w:rPr>
                <w:sz w:val="24"/>
              </w:rPr>
            </w:pPr>
          </w:p>
        </w:tc>
      </w:tr>
      <w:tr w:rsidR="009E0373" w:rsidTr="003304BF">
        <w:tc>
          <w:tcPr>
            <w:tcW w:w="5497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 xml:space="preserve">3.2.1. </w:t>
            </w:r>
            <w:r w:rsidRPr="003304BF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419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72" w:type="dxa"/>
          </w:tcPr>
          <w:p w:rsidR="009E0373" w:rsidRPr="003304BF" w:rsidRDefault="009E0373" w:rsidP="003304BF">
            <w:pPr>
              <w:ind w:hanging="111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49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</w:tr>
    </w:tbl>
    <w:p w:rsidR="009E0373" w:rsidRDefault="009E0373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38"/>
        <w:gridCol w:w="2268"/>
      </w:tblGrid>
      <w:tr w:rsidR="009E0373" w:rsidTr="003304BF">
        <w:tc>
          <w:tcPr>
            <w:tcW w:w="733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26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338" w:type="dxa"/>
          </w:tcPr>
          <w:p w:rsidR="009E0373" w:rsidRPr="003304BF" w:rsidRDefault="009E0373" w:rsidP="00B15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Р-55/53 ОАО «Суворовское»</w:t>
            </w:r>
          </w:p>
        </w:tc>
        <w:tc>
          <w:tcPr>
            <w:tcW w:w="226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9E0373" w:rsidTr="003304BF">
        <w:tc>
          <w:tcPr>
            <w:tcW w:w="7338" w:type="dxa"/>
          </w:tcPr>
          <w:p w:rsidR="009E0373" w:rsidRDefault="009E0373" w:rsidP="00B15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Р-62/48 СПК «Ивановский»</w:t>
            </w:r>
          </w:p>
        </w:tc>
        <w:tc>
          <w:tcPr>
            <w:tcW w:w="2268" w:type="dxa"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37"/>
        <w:gridCol w:w="1398"/>
        <w:gridCol w:w="1267"/>
        <w:gridCol w:w="1369"/>
      </w:tblGrid>
      <w:tr w:rsidR="009E0373" w:rsidTr="003304BF">
        <w:tc>
          <w:tcPr>
            <w:tcW w:w="5537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3.2.2. научно-технической документации</w:t>
            </w:r>
          </w:p>
        </w:tc>
        <w:tc>
          <w:tcPr>
            <w:tcW w:w="1398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67" w:type="dxa"/>
          </w:tcPr>
          <w:p w:rsidR="009E0373" w:rsidRPr="003304BF" w:rsidRDefault="009E0373" w:rsidP="003304BF">
            <w:pPr>
              <w:ind w:hanging="128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9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47"/>
        <w:gridCol w:w="1395"/>
        <w:gridCol w:w="1263"/>
        <w:gridCol w:w="1366"/>
      </w:tblGrid>
      <w:tr w:rsidR="009E0373" w:rsidTr="003304BF">
        <w:tc>
          <w:tcPr>
            <w:tcW w:w="5547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3.2.3. документов личного происхождения</w:t>
            </w:r>
          </w:p>
        </w:tc>
        <w:tc>
          <w:tcPr>
            <w:tcW w:w="1395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63" w:type="dxa"/>
          </w:tcPr>
          <w:p w:rsidR="009E0373" w:rsidRPr="003304BF" w:rsidRDefault="009E0373" w:rsidP="003304BF">
            <w:pPr>
              <w:ind w:hanging="145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6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18"/>
        <w:gridCol w:w="1403"/>
        <w:gridCol w:w="1276"/>
        <w:gridCol w:w="1374"/>
      </w:tblGrid>
      <w:tr w:rsidR="009E0373" w:rsidTr="003304BF">
        <w:tc>
          <w:tcPr>
            <w:tcW w:w="5518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3.2.4. документов по личному составу</w:t>
            </w:r>
          </w:p>
        </w:tc>
        <w:tc>
          <w:tcPr>
            <w:tcW w:w="1403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ind w:hanging="111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4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18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55"/>
        <w:gridCol w:w="1393"/>
        <w:gridCol w:w="1259"/>
        <w:gridCol w:w="1364"/>
      </w:tblGrid>
      <w:tr w:rsidR="009E0373" w:rsidTr="003304BF">
        <w:tc>
          <w:tcPr>
            <w:tcW w:w="5555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3.2.5. фотодокументов</w:t>
            </w:r>
          </w:p>
        </w:tc>
        <w:tc>
          <w:tcPr>
            <w:tcW w:w="1393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59" w:type="dxa"/>
          </w:tcPr>
          <w:p w:rsidR="009E0373" w:rsidRPr="003304BF" w:rsidRDefault="009E0373" w:rsidP="003304BF">
            <w:pPr>
              <w:ind w:hanging="144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4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55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51"/>
        <w:gridCol w:w="1394"/>
        <w:gridCol w:w="1261"/>
        <w:gridCol w:w="1365"/>
      </w:tblGrid>
      <w:tr w:rsidR="009E0373" w:rsidTr="003304BF">
        <w:tc>
          <w:tcPr>
            <w:tcW w:w="9571" w:type="dxa"/>
            <w:gridSpan w:val="4"/>
          </w:tcPr>
          <w:p w:rsidR="009E0373" w:rsidRPr="003304BF" w:rsidRDefault="009E0373">
            <w:pPr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3.3. Переработка описей дел, документов</w:t>
            </w:r>
          </w:p>
          <w:p w:rsidR="009E0373" w:rsidRPr="003304BF" w:rsidRDefault="009E0373">
            <w:pPr>
              <w:rPr>
                <w:b/>
                <w:sz w:val="24"/>
              </w:rPr>
            </w:pPr>
          </w:p>
        </w:tc>
      </w:tr>
      <w:tr w:rsidR="009E0373" w:rsidTr="003304BF">
        <w:tc>
          <w:tcPr>
            <w:tcW w:w="5551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 xml:space="preserve">3.3.1. </w:t>
            </w:r>
            <w:r w:rsidRPr="003304BF"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394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61" w:type="dxa"/>
          </w:tcPr>
          <w:p w:rsidR="009E0373" w:rsidRPr="003304BF" w:rsidRDefault="009E0373" w:rsidP="003304BF">
            <w:pPr>
              <w:ind w:hanging="145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5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51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37"/>
        <w:gridCol w:w="1398"/>
        <w:gridCol w:w="1267"/>
        <w:gridCol w:w="1369"/>
      </w:tblGrid>
      <w:tr w:rsidR="009E0373" w:rsidTr="003304BF">
        <w:tc>
          <w:tcPr>
            <w:tcW w:w="5537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3.3.2. научно-технической документации</w:t>
            </w:r>
          </w:p>
        </w:tc>
        <w:tc>
          <w:tcPr>
            <w:tcW w:w="1398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67" w:type="dxa"/>
          </w:tcPr>
          <w:p w:rsidR="009E0373" w:rsidRPr="003304BF" w:rsidRDefault="009E0373" w:rsidP="003304BF">
            <w:pPr>
              <w:ind w:hanging="128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9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b/>
          <w:sz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47"/>
        <w:gridCol w:w="1395"/>
        <w:gridCol w:w="1263"/>
        <w:gridCol w:w="1366"/>
      </w:tblGrid>
      <w:tr w:rsidR="009E0373" w:rsidTr="003304BF">
        <w:tc>
          <w:tcPr>
            <w:tcW w:w="5547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3.3.3. документов личного происхождения</w:t>
            </w:r>
          </w:p>
        </w:tc>
        <w:tc>
          <w:tcPr>
            <w:tcW w:w="1395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63" w:type="dxa"/>
          </w:tcPr>
          <w:p w:rsidR="009E0373" w:rsidRPr="003304BF" w:rsidRDefault="009E0373" w:rsidP="003304BF">
            <w:pPr>
              <w:ind w:hanging="145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6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18"/>
        <w:gridCol w:w="1403"/>
        <w:gridCol w:w="1276"/>
        <w:gridCol w:w="1374"/>
      </w:tblGrid>
      <w:tr w:rsidR="009E0373" w:rsidTr="003304BF">
        <w:tc>
          <w:tcPr>
            <w:tcW w:w="5518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3.3.4. документов по личному составу</w:t>
            </w:r>
          </w:p>
        </w:tc>
        <w:tc>
          <w:tcPr>
            <w:tcW w:w="1403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ind w:hanging="111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4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18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55"/>
        <w:gridCol w:w="1393"/>
        <w:gridCol w:w="1259"/>
        <w:gridCol w:w="1364"/>
      </w:tblGrid>
      <w:tr w:rsidR="009E0373" w:rsidTr="003304BF">
        <w:tc>
          <w:tcPr>
            <w:tcW w:w="5555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3.3.5. фотодокументов</w:t>
            </w:r>
          </w:p>
        </w:tc>
        <w:tc>
          <w:tcPr>
            <w:tcW w:w="1393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59" w:type="dxa"/>
          </w:tcPr>
          <w:p w:rsidR="009E0373" w:rsidRPr="003304BF" w:rsidRDefault="009E0373" w:rsidP="003304BF">
            <w:pPr>
              <w:ind w:hanging="144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4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55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21"/>
        <w:gridCol w:w="2185"/>
      </w:tblGrid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</w:tr>
      <w:tr w:rsidR="009E0373" w:rsidTr="003304BF">
        <w:tc>
          <w:tcPr>
            <w:tcW w:w="742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Pr="00DD3EA5" w:rsidRDefault="009E0373">
      <w:pPr>
        <w:ind w:left="567"/>
        <w:jc w:val="both"/>
        <w:rPr>
          <w:sz w:val="24"/>
          <w:szCs w:val="24"/>
        </w:rPr>
      </w:pPr>
      <w:r w:rsidRPr="00DD3EA5">
        <w:rPr>
          <w:sz w:val="24"/>
          <w:szCs w:val="24"/>
        </w:rPr>
        <w:t>В связи с большим объемом работы по истории СВО, выплатными (пенсионными) делами участников ВОВ</w:t>
      </w:r>
      <w:r>
        <w:rPr>
          <w:sz w:val="24"/>
          <w:szCs w:val="24"/>
        </w:rPr>
        <w:t>,</w:t>
      </w:r>
      <w:r w:rsidRPr="00DD3EA5">
        <w:rPr>
          <w:sz w:val="24"/>
          <w:szCs w:val="24"/>
        </w:rPr>
        <w:t xml:space="preserve"> работы по переводу дел по личному составу на постоянное хранение в результате переработки описей </w:t>
      </w:r>
      <w:r>
        <w:rPr>
          <w:sz w:val="24"/>
          <w:szCs w:val="24"/>
        </w:rPr>
        <w:t>дел перенесены на 202</w:t>
      </w:r>
      <w:r w:rsidRPr="00DD3EA5">
        <w:rPr>
          <w:sz w:val="24"/>
          <w:szCs w:val="24"/>
        </w:rPr>
        <w:t>7 год</w:t>
      </w:r>
      <w:r>
        <w:rPr>
          <w:sz w:val="24"/>
          <w:szCs w:val="24"/>
        </w:rPr>
        <w:t>.</w:t>
      </w:r>
    </w:p>
    <w:p w:rsidR="009E0373" w:rsidRDefault="009E0373">
      <w:pPr>
        <w:rPr>
          <w:b/>
          <w:sz w:val="24"/>
        </w:rPr>
      </w:pPr>
      <w:r>
        <w:rPr>
          <w:b/>
          <w:sz w:val="24"/>
        </w:rPr>
        <w:t xml:space="preserve">3.4. Ведение баз данных </w:t>
      </w:r>
    </w:p>
    <w:p w:rsidR="009E0373" w:rsidRDefault="009E0373">
      <w:pPr>
        <w:jc w:val="both"/>
        <w:rPr>
          <w:szCs w:val="28"/>
        </w:rPr>
      </w:pPr>
    </w:p>
    <w:tbl>
      <w:tblPr>
        <w:tblW w:w="9689" w:type="dxa"/>
        <w:tblLook w:val="00A0"/>
      </w:tblPr>
      <w:tblGrid>
        <w:gridCol w:w="5572"/>
        <w:gridCol w:w="1388"/>
        <w:gridCol w:w="1370"/>
        <w:gridCol w:w="1241"/>
        <w:gridCol w:w="118"/>
      </w:tblGrid>
      <w:tr w:rsidR="009E0373" w:rsidTr="003304BF">
        <w:tc>
          <w:tcPr>
            <w:tcW w:w="5572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 xml:space="preserve">3.4.1. Ведение БД </w:t>
            </w:r>
            <w:r>
              <w:rPr>
                <w:sz w:val="24"/>
              </w:rPr>
              <w:t>«</w:t>
            </w:r>
            <w:r w:rsidRPr="003304BF">
              <w:rPr>
                <w:sz w:val="24"/>
              </w:rPr>
              <w:t>Систематический каталог</w:t>
            </w:r>
            <w:r>
              <w:rPr>
                <w:sz w:val="24"/>
              </w:rPr>
              <w:t>»</w:t>
            </w:r>
          </w:p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88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370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59" w:type="dxa"/>
            <w:gridSpan w:val="2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rPr>
          <w:gridAfter w:val="1"/>
          <w:wAfter w:w="118" w:type="dxa"/>
        </w:trPr>
        <w:tc>
          <w:tcPr>
            <w:tcW w:w="5572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запись</w:t>
            </w: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0" w:type="auto"/>
        <w:tblLook w:val="00A0"/>
      </w:tblPr>
      <w:tblGrid>
        <w:gridCol w:w="5546"/>
        <w:gridCol w:w="1396"/>
        <w:gridCol w:w="1263"/>
        <w:gridCol w:w="125"/>
        <w:gridCol w:w="1241"/>
      </w:tblGrid>
      <w:tr w:rsidR="009E0373" w:rsidTr="003304BF">
        <w:tc>
          <w:tcPr>
            <w:tcW w:w="5546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 xml:space="preserve">3.4.2. Ведение БД </w:t>
            </w:r>
            <w:r>
              <w:rPr>
                <w:sz w:val="24"/>
              </w:rPr>
              <w:t>«</w:t>
            </w:r>
            <w:r w:rsidRPr="003304BF">
              <w:rPr>
                <w:sz w:val="24"/>
              </w:rPr>
              <w:t xml:space="preserve"> Фотокаталог </w:t>
            </w:r>
            <w:r>
              <w:rPr>
                <w:sz w:val="24"/>
              </w:rPr>
              <w:t>«</w:t>
            </w:r>
          </w:p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96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63" w:type="dxa"/>
            <w:vAlign w:val="bottom"/>
          </w:tcPr>
          <w:p w:rsidR="009E0373" w:rsidRPr="003304BF" w:rsidRDefault="009E0373" w:rsidP="003304BF">
            <w:pPr>
              <w:ind w:hanging="145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6" w:type="dxa"/>
            <w:gridSpan w:val="2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6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запись</w:t>
            </w:r>
          </w:p>
        </w:tc>
        <w:tc>
          <w:tcPr>
            <w:tcW w:w="1396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9606" w:type="dxa"/>
        <w:tblLook w:val="00A0"/>
      </w:tblPr>
      <w:tblGrid>
        <w:gridCol w:w="5683"/>
        <w:gridCol w:w="1357"/>
        <w:gridCol w:w="1290"/>
        <w:gridCol w:w="1276"/>
      </w:tblGrid>
      <w:tr w:rsidR="009E0373" w:rsidTr="003304BF">
        <w:tc>
          <w:tcPr>
            <w:tcW w:w="5683" w:type="dxa"/>
          </w:tcPr>
          <w:p w:rsidR="009E0373" w:rsidRPr="003304BF" w:rsidRDefault="009E0373" w:rsidP="003304BF">
            <w:pPr>
              <w:ind w:left="851" w:right="647" w:hanging="851"/>
              <w:jc w:val="both"/>
              <w:rPr>
                <w:sz w:val="24"/>
                <w:szCs w:val="28"/>
              </w:rPr>
            </w:pPr>
            <w:r w:rsidRPr="003304BF">
              <w:rPr>
                <w:sz w:val="24"/>
                <w:szCs w:val="28"/>
              </w:rPr>
              <w:t xml:space="preserve">3.4.3. Перевод карточек на бумажной основе в электронный вид </w:t>
            </w:r>
          </w:p>
          <w:p w:rsidR="009E0373" w:rsidRPr="003304BF" w:rsidRDefault="009E0373" w:rsidP="003304BF">
            <w:pPr>
              <w:ind w:right="1451"/>
              <w:jc w:val="both"/>
              <w:rPr>
                <w:sz w:val="24"/>
              </w:rPr>
            </w:pPr>
            <w:r w:rsidRPr="003304BF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57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90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9E0373" w:rsidRPr="003304BF" w:rsidRDefault="009E0373" w:rsidP="003304BF">
            <w:pPr>
              <w:ind w:hanging="99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83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карточка</w:t>
            </w:r>
          </w:p>
        </w:tc>
        <w:tc>
          <w:tcPr>
            <w:tcW w:w="1357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33"/>
        <w:gridCol w:w="1399"/>
        <w:gridCol w:w="1269"/>
        <w:gridCol w:w="1370"/>
      </w:tblGrid>
      <w:tr w:rsidR="009E0373" w:rsidTr="003304BF">
        <w:tc>
          <w:tcPr>
            <w:tcW w:w="5533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3.4.4. Ведение тематических БД</w:t>
            </w:r>
          </w:p>
        </w:tc>
        <w:tc>
          <w:tcPr>
            <w:tcW w:w="1399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69" w:type="dxa"/>
            <w:vAlign w:val="bottom"/>
          </w:tcPr>
          <w:p w:rsidR="009E0373" w:rsidRPr="003304BF" w:rsidRDefault="009E0373" w:rsidP="003304BF">
            <w:pPr>
              <w:ind w:hanging="128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0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3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запись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7087"/>
        <w:gridCol w:w="1525"/>
      </w:tblGrid>
      <w:tr w:rsidR="009E0373" w:rsidTr="003304BF">
        <w:tc>
          <w:tcPr>
            <w:tcW w:w="99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9E0373" w:rsidRPr="003304BF" w:rsidRDefault="009E0373" w:rsidP="003304BF">
            <w:pPr>
              <w:jc w:val="center"/>
              <w:rPr>
                <w:szCs w:val="28"/>
              </w:rPr>
            </w:pPr>
            <w:r w:rsidRPr="003304BF">
              <w:rPr>
                <w:sz w:val="24"/>
                <w:szCs w:val="24"/>
              </w:rPr>
              <w:t>Название тематических БД</w:t>
            </w:r>
          </w:p>
        </w:tc>
        <w:tc>
          <w:tcPr>
            <w:tcW w:w="152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запись</w:t>
            </w:r>
          </w:p>
        </w:tc>
      </w:tr>
      <w:tr w:rsidR="009E0373" w:rsidTr="003304BF">
        <w:tc>
          <w:tcPr>
            <w:tcW w:w="99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/>
    <w:p w:rsidR="009E0373" w:rsidRDefault="009E0373">
      <w:pPr>
        <w:jc w:val="both"/>
        <w:rPr>
          <w:b/>
          <w:sz w:val="24"/>
        </w:rPr>
      </w:pPr>
      <w:r>
        <w:rPr>
          <w:b/>
          <w:sz w:val="24"/>
        </w:rPr>
        <w:t>3.5. Ведение ПК «Архивный фонд»</w:t>
      </w:r>
    </w:p>
    <w:p w:rsidR="009E0373" w:rsidRDefault="009E0373">
      <w:pPr>
        <w:jc w:val="both"/>
        <w:rPr>
          <w:b/>
        </w:rPr>
      </w:pPr>
    </w:p>
    <w:tbl>
      <w:tblPr>
        <w:tblW w:w="0" w:type="auto"/>
        <w:tblLook w:val="00A0"/>
      </w:tblPr>
      <w:tblGrid>
        <w:gridCol w:w="5488"/>
        <w:gridCol w:w="1412"/>
        <w:gridCol w:w="1289"/>
        <w:gridCol w:w="1382"/>
      </w:tblGrid>
      <w:tr w:rsidR="009E0373" w:rsidTr="003304BF">
        <w:tc>
          <w:tcPr>
            <w:tcW w:w="5488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 xml:space="preserve">3.5.1. Ввод новых фондов </w:t>
            </w:r>
          </w:p>
        </w:tc>
        <w:tc>
          <w:tcPr>
            <w:tcW w:w="1412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89" w:type="dxa"/>
            <w:vAlign w:val="bottom"/>
          </w:tcPr>
          <w:p w:rsidR="009E0373" w:rsidRPr="003304BF" w:rsidRDefault="009E0373" w:rsidP="003304BF">
            <w:pPr>
              <w:ind w:hanging="94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2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488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фонд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9E0373" w:rsidRDefault="009E0373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8"/>
        <w:gridCol w:w="4527"/>
        <w:gridCol w:w="8"/>
        <w:gridCol w:w="1404"/>
        <w:gridCol w:w="6"/>
        <w:gridCol w:w="1286"/>
        <w:gridCol w:w="1382"/>
        <w:gridCol w:w="35"/>
      </w:tblGrid>
      <w:tr w:rsidR="009E0373" w:rsidTr="003304BF">
        <w:tc>
          <w:tcPr>
            <w:tcW w:w="95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8648" w:type="dxa"/>
            <w:gridSpan w:val="7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Номер, название фонда, тип фонда (постоянного хр. или по л/с)</w:t>
            </w:r>
          </w:p>
        </w:tc>
      </w:tr>
      <w:tr w:rsidR="009E0373" w:rsidTr="003304BF">
        <w:tc>
          <w:tcPr>
            <w:tcW w:w="95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8" w:type="dxa"/>
            <w:gridSpan w:val="7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85" w:type="dxa"/>
            <w:gridSpan w:val="2"/>
          </w:tcPr>
          <w:p w:rsidR="009E0373" w:rsidRPr="003304BF" w:rsidRDefault="009E0373">
            <w:pPr>
              <w:rPr>
                <w:sz w:val="24"/>
              </w:rPr>
            </w:pPr>
          </w:p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 xml:space="preserve">3.5.2. Ввод новых описей </w:t>
            </w:r>
          </w:p>
        </w:tc>
        <w:tc>
          <w:tcPr>
            <w:tcW w:w="1412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92" w:type="dxa"/>
            <w:gridSpan w:val="2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</w:p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2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</w:p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85" w:type="dxa"/>
            <w:gridSpan w:val="2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опись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85" w:type="dxa"/>
            <w:gridSpan w:val="2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95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8648" w:type="dxa"/>
            <w:gridSpan w:val="7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тип описи (постоянного хр. или по л/с)</w:t>
            </w:r>
          </w:p>
        </w:tc>
      </w:tr>
      <w:tr w:rsidR="009E0373" w:rsidTr="003304BF">
        <w:tc>
          <w:tcPr>
            <w:tcW w:w="95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8" w:type="dxa"/>
            <w:gridSpan w:val="7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93" w:type="dxa"/>
            <w:gridSpan w:val="3"/>
          </w:tcPr>
          <w:p w:rsidR="009E0373" w:rsidRPr="003304BF" w:rsidRDefault="009E0373">
            <w:pPr>
              <w:rPr>
                <w:sz w:val="24"/>
              </w:rPr>
            </w:pPr>
          </w:p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3.5.3. Ввод в раздел «Ед.хр.»</w:t>
            </w:r>
          </w:p>
        </w:tc>
        <w:tc>
          <w:tcPr>
            <w:tcW w:w="1410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86" w:type="dxa"/>
            <w:vAlign w:val="bottom"/>
          </w:tcPr>
          <w:p w:rsidR="009E0373" w:rsidRPr="003304BF" w:rsidRDefault="009E0373" w:rsidP="003304BF">
            <w:pPr>
              <w:ind w:hanging="94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2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93" w:type="dxa"/>
            <w:gridSpan w:val="3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ед.хр.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p w:rsidR="009E0373" w:rsidRDefault="009E0373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22"/>
        <w:gridCol w:w="1402"/>
        <w:gridCol w:w="1274"/>
        <w:gridCol w:w="1373"/>
      </w:tblGrid>
      <w:tr w:rsidR="009E0373" w:rsidTr="003304BF">
        <w:tc>
          <w:tcPr>
            <w:tcW w:w="5522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3.5.4. Ввод в раздел «Документ»</w:t>
            </w:r>
          </w:p>
        </w:tc>
        <w:tc>
          <w:tcPr>
            <w:tcW w:w="1402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74" w:type="dxa"/>
            <w:vAlign w:val="bottom"/>
          </w:tcPr>
          <w:p w:rsidR="009E0373" w:rsidRPr="003304BF" w:rsidRDefault="009E0373" w:rsidP="003304BF">
            <w:pPr>
              <w:ind w:hanging="128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3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22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документ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/>
    <w:p w:rsidR="009E0373" w:rsidRDefault="009E0373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33"/>
        <w:gridCol w:w="1399"/>
        <w:gridCol w:w="1269"/>
        <w:gridCol w:w="1370"/>
      </w:tblGrid>
      <w:tr w:rsidR="009E0373" w:rsidTr="003304BF">
        <w:tc>
          <w:tcPr>
            <w:tcW w:w="5533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3.5.5. Внесение исторических справок</w:t>
            </w:r>
          </w:p>
        </w:tc>
        <w:tc>
          <w:tcPr>
            <w:tcW w:w="1399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69" w:type="dxa"/>
            <w:vAlign w:val="bottom"/>
          </w:tcPr>
          <w:p w:rsidR="009E0373" w:rsidRPr="003304BF" w:rsidRDefault="009E0373" w:rsidP="003304BF">
            <w:pPr>
              <w:ind w:hanging="128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0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3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справка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E0373" w:rsidRDefault="009E0373">
      <w:pPr>
        <w:jc w:val="both"/>
        <w:rPr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8647"/>
      </w:tblGrid>
      <w:tr w:rsidR="009E0373" w:rsidTr="003304BF">
        <w:tc>
          <w:tcPr>
            <w:tcW w:w="95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</w:tr>
      <w:tr w:rsidR="009E0373" w:rsidTr="003304BF">
        <w:tc>
          <w:tcPr>
            <w:tcW w:w="95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E0373" w:rsidRPr="003304BF" w:rsidRDefault="009E0373" w:rsidP="00991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Р-3/79 </w:t>
            </w:r>
            <w:r>
              <w:rPr>
                <w:sz w:val="24"/>
              </w:rPr>
              <w:t>Ф</w:t>
            </w:r>
            <w:r w:rsidRPr="003C5827">
              <w:rPr>
                <w:sz w:val="24"/>
              </w:rPr>
              <w:t>ин</w:t>
            </w:r>
            <w:r>
              <w:rPr>
                <w:sz w:val="24"/>
              </w:rPr>
              <w:t>ансовое</w:t>
            </w:r>
            <w:r w:rsidRPr="003C5827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3C5827">
              <w:rPr>
                <w:sz w:val="24"/>
              </w:rPr>
              <w:t xml:space="preserve">правление </w:t>
            </w:r>
            <w:r>
              <w:rPr>
                <w:sz w:val="24"/>
              </w:rPr>
              <w:t>администрации Дивеевского муниципального</w:t>
            </w:r>
            <w:r w:rsidRPr="003C5827">
              <w:rPr>
                <w:sz w:val="24"/>
              </w:rPr>
              <w:t xml:space="preserve"> района</w:t>
            </w:r>
          </w:p>
        </w:tc>
      </w:tr>
      <w:tr w:rsidR="009E0373" w:rsidTr="003304BF">
        <w:tc>
          <w:tcPr>
            <w:tcW w:w="95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9E0373" w:rsidRPr="003304BF" w:rsidRDefault="009E0373" w:rsidP="0046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Р-43/68 Администрация Сатисского сельсовета</w:t>
            </w:r>
          </w:p>
        </w:tc>
      </w:tr>
      <w:tr w:rsidR="009E0373" w:rsidTr="003304BF">
        <w:tc>
          <w:tcPr>
            <w:tcW w:w="95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9E0373" w:rsidRDefault="009E0373" w:rsidP="0046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Р-62/48 ООО «Ивановское»</w:t>
            </w:r>
          </w:p>
        </w:tc>
      </w:tr>
    </w:tbl>
    <w:p w:rsidR="009E0373" w:rsidRDefault="009E0373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533"/>
        <w:gridCol w:w="1399"/>
        <w:gridCol w:w="1269"/>
        <w:gridCol w:w="1370"/>
      </w:tblGrid>
      <w:tr w:rsidR="009E0373" w:rsidTr="003304BF">
        <w:tc>
          <w:tcPr>
            <w:tcW w:w="5533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3.5.6. Составление исторических справок</w:t>
            </w:r>
          </w:p>
        </w:tc>
        <w:tc>
          <w:tcPr>
            <w:tcW w:w="1399" w:type="dxa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269" w:type="dxa"/>
            <w:vAlign w:val="bottom"/>
          </w:tcPr>
          <w:p w:rsidR="009E0373" w:rsidRPr="003304BF" w:rsidRDefault="009E0373" w:rsidP="003304BF">
            <w:pPr>
              <w:ind w:hanging="128"/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0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3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справка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E0373" w:rsidRDefault="009E0373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8647"/>
      </w:tblGrid>
      <w:tr w:rsidR="009E0373" w:rsidTr="003304BF">
        <w:tc>
          <w:tcPr>
            <w:tcW w:w="95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</w:tr>
      <w:tr w:rsidR="009E0373" w:rsidTr="003304BF">
        <w:tc>
          <w:tcPr>
            <w:tcW w:w="95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E0373" w:rsidRPr="003304BF" w:rsidRDefault="009E0373" w:rsidP="00991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Р-3/79 </w:t>
            </w:r>
            <w:r>
              <w:rPr>
                <w:sz w:val="24"/>
              </w:rPr>
              <w:t>Ф</w:t>
            </w:r>
            <w:r w:rsidRPr="003C5827">
              <w:rPr>
                <w:sz w:val="24"/>
              </w:rPr>
              <w:t>ин</w:t>
            </w:r>
            <w:r>
              <w:rPr>
                <w:sz w:val="24"/>
              </w:rPr>
              <w:t>ансовое</w:t>
            </w:r>
            <w:r w:rsidRPr="003C5827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3C5827">
              <w:rPr>
                <w:sz w:val="24"/>
              </w:rPr>
              <w:t xml:space="preserve">правление </w:t>
            </w:r>
            <w:r>
              <w:rPr>
                <w:sz w:val="24"/>
              </w:rPr>
              <w:t>администрации Дивеевского муниципального</w:t>
            </w:r>
            <w:r w:rsidRPr="003C5827">
              <w:rPr>
                <w:sz w:val="24"/>
              </w:rPr>
              <w:t xml:space="preserve"> района</w:t>
            </w:r>
          </w:p>
        </w:tc>
      </w:tr>
      <w:tr w:rsidR="009E0373" w:rsidTr="003304BF">
        <w:tc>
          <w:tcPr>
            <w:tcW w:w="959" w:type="dxa"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9E0373" w:rsidRPr="003304BF" w:rsidRDefault="009E0373" w:rsidP="00991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Р-43/68 Администрация Сатисского сельсовета</w:t>
            </w:r>
          </w:p>
        </w:tc>
      </w:tr>
      <w:tr w:rsidR="009E0373" w:rsidTr="003304BF">
        <w:tc>
          <w:tcPr>
            <w:tcW w:w="959" w:type="dxa"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9E0373" w:rsidRDefault="009E0373" w:rsidP="00991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Р-62/48 ООО «Ивановское»</w:t>
            </w:r>
          </w:p>
        </w:tc>
      </w:tr>
    </w:tbl>
    <w:p w:rsidR="009E0373" w:rsidRDefault="009E0373">
      <w:pPr>
        <w:jc w:val="both"/>
        <w:rPr>
          <w:szCs w:val="28"/>
        </w:rPr>
      </w:pPr>
    </w:p>
    <w:p w:rsidR="009E0373" w:rsidRDefault="009E0373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3.6. Оцифровка архивных документов и перевод описей в электронный вид</w:t>
      </w:r>
    </w:p>
    <w:p w:rsidR="009E0373" w:rsidRDefault="009E0373">
      <w:pPr>
        <w:jc w:val="both"/>
        <w:rPr>
          <w:b/>
          <w:sz w:val="24"/>
          <w:szCs w:val="28"/>
        </w:rPr>
      </w:pPr>
    </w:p>
    <w:tbl>
      <w:tblPr>
        <w:tblW w:w="9747" w:type="dxa"/>
        <w:tblLook w:val="00A0"/>
      </w:tblPr>
      <w:tblGrid>
        <w:gridCol w:w="5508"/>
        <w:gridCol w:w="1410"/>
        <w:gridCol w:w="1412"/>
        <w:gridCol w:w="1417"/>
      </w:tblGrid>
      <w:tr w:rsidR="009E0373" w:rsidTr="003304BF">
        <w:tc>
          <w:tcPr>
            <w:tcW w:w="5508" w:type="dxa"/>
            <w:vAlign w:val="center"/>
          </w:tcPr>
          <w:p w:rsidR="009E0373" w:rsidRPr="003304BF" w:rsidRDefault="009E0373" w:rsidP="003304BF">
            <w:pPr>
              <w:jc w:val="both"/>
              <w:rPr>
                <w:b/>
                <w:sz w:val="24"/>
              </w:rPr>
            </w:pPr>
            <w:r w:rsidRPr="003304BF">
              <w:rPr>
                <w:b/>
                <w:sz w:val="24"/>
                <w:szCs w:val="28"/>
              </w:rPr>
              <w:t>3.6.1. Оцифровка документов на бумажной основе (всего)</w:t>
            </w:r>
          </w:p>
        </w:tc>
        <w:tc>
          <w:tcPr>
            <w:tcW w:w="1410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План</w:t>
            </w:r>
          </w:p>
        </w:tc>
        <w:tc>
          <w:tcPr>
            <w:tcW w:w="1412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08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u w:val="single"/>
              </w:rPr>
            </w:pPr>
            <w:r w:rsidRPr="003304BF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E0373" w:rsidTr="003304BF">
        <w:tc>
          <w:tcPr>
            <w:tcW w:w="5508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кадр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1082</w:t>
            </w: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352</w:t>
            </w:r>
          </w:p>
        </w:tc>
      </w:tr>
    </w:tbl>
    <w:p w:rsidR="009E0373" w:rsidRDefault="009E0373">
      <w:pPr>
        <w:jc w:val="both"/>
        <w:rPr>
          <w:b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79"/>
        <w:gridCol w:w="1701"/>
        <w:gridCol w:w="1560"/>
      </w:tblGrid>
      <w:tr w:rsidR="009E0373" w:rsidTr="003304BF">
        <w:tc>
          <w:tcPr>
            <w:tcW w:w="6379" w:type="dxa"/>
          </w:tcPr>
          <w:p w:rsidR="009E0373" w:rsidRPr="003304BF" w:rsidRDefault="009E0373" w:rsidP="003304BF">
            <w:pPr>
              <w:jc w:val="center"/>
              <w:rPr>
                <w:szCs w:val="28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кадр</w:t>
            </w:r>
          </w:p>
        </w:tc>
      </w:tr>
      <w:tr w:rsidR="009E0373" w:rsidTr="003304BF">
        <w:tc>
          <w:tcPr>
            <w:tcW w:w="6379" w:type="dxa"/>
          </w:tcPr>
          <w:p w:rsidR="009E0373" w:rsidRPr="003304BF" w:rsidRDefault="009E0373" w:rsidP="00D80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Р-96 Администрация Дивеевского муниципального района (распоряжения главы администрации за 1992 год)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56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</w:tr>
      <w:tr w:rsidR="009E0373" w:rsidTr="003304BF">
        <w:tc>
          <w:tcPr>
            <w:tcW w:w="6379" w:type="dxa"/>
          </w:tcPr>
          <w:p w:rsidR="009E0373" w:rsidRPr="003304BF" w:rsidRDefault="009E0373" w:rsidP="00991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Р-96 Администрация Дивеевского муниципального района (постановления главы администрации за 1993 год)</w:t>
            </w:r>
          </w:p>
        </w:tc>
        <w:tc>
          <w:tcPr>
            <w:tcW w:w="1701" w:type="dxa"/>
          </w:tcPr>
          <w:p w:rsidR="009E0373" w:rsidRDefault="009E0373" w:rsidP="003304BF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560" w:type="dxa"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tbl>
      <w:tblPr>
        <w:tblW w:w="9605" w:type="dxa"/>
        <w:tblInd w:w="-34" w:type="dxa"/>
        <w:tblLook w:val="00A0"/>
      </w:tblPr>
      <w:tblGrid>
        <w:gridCol w:w="5494"/>
        <w:gridCol w:w="1424"/>
        <w:gridCol w:w="1291"/>
        <w:gridCol w:w="1396"/>
      </w:tblGrid>
      <w:tr w:rsidR="009E0373" w:rsidTr="003304BF">
        <w:tc>
          <w:tcPr>
            <w:tcW w:w="5494" w:type="dxa"/>
            <w:vAlign w:val="center"/>
          </w:tcPr>
          <w:p w:rsidR="009E0373" w:rsidRPr="003304BF" w:rsidRDefault="009E0373" w:rsidP="003304BF">
            <w:pPr>
              <w:jc w:val="both"/>
              <w:rPr>
                <w:bCs/>
                <w:sz w:val="24"/>
              </w:rPr>
            </w:pPr>
            <w:r w:rsidRPr="003304BF">
              <w:rPr>
                <w:bCs/>
                <w:sz w:val="24"/>
                <w:szCs w:val="28"/>
              </w:rPr>
              <w:t>в т.ч. ОЦД (всего)</w:t>
            </w:r>
          </w:p>
        </w:tc>
        <w:tc>
          <w:tcPr>
            <w:tcW w:w="1424" w:type="dxa"/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  <w:r w:rsidRPr="003304BF">
              <w:rPr>
                <w:bCs/>
                <w:sz w:val="24"/>
              </w:rPr>
              <w:t>План</w:t>
            </w:r>
          </w:p>
        </w:tc>
        <w:tc>
          <w:tcPr>
            <w:tcW w:w="1291" w:type="dxa"/>
            <w:vAlign w:val="bottom"/>
          </w:tcPr>
          <w:p w:rsidR="009E0373" w:rsidRPr="003304BF" w:rsidRDefault="009E0373" w:rsidP="003304BF">
            <w:pPr>
              <w:jc w:val="center"/>
              <w:rPr>
                <w:bCs/>
                <w:sz w:val="20"/>
              </w:rPr>
            </w:pPr>
            <w:r w:rsidRPr="003304BF">
              <w:rPr>
                <w:bCs/>
                <w:sz w:val="20"/>
              </w:rPr>
              <w:t>1 полугодие</w:t>
            </w:r>
          </w:p>
        </w:tc>
        <w:tc>
          <w:tcPr>
            <w:tcW w:w="1396" w:type="dxa"/>
            <w:vAlign w:val="bottom"/>
          </w:tcPr>
          <w:p w:rsidR="009E0373" w:rsidRPr="003304BF" w:rsidRDefault="009E0373" w:rsidP="003304BF">
            <w:pPr>
              <w:jc w:val="center"/>
              <w:rPr>
                <w:bCs/>
                <w:sz w:val="20"/>
              </w:rPr>
            </w:pPr>
            <w:r w:rsidRPr="003304BF">
              <w:rPr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494" w:type="dxa"/>
          </w:tcPr>
          <w:p w:rsidR="009E0373" w:rsidRPr="003304BF" w:rsidRDefault="009E0373" w:rsidP="003304BF">
            <w:pPr>
              <w:jc w:val="right"/>
              <w:rPr>
                <w:bCs/>
                <w:sz w:val="24"/>
                <w:u w:val="single"/>
              </w:rPr>
            </w:pPr>
            <w:r w:rsidRPr="003304BF">
              <w:rPr>
                <w:bCs/>
                <w:sz w:val="24"/>
                <w:u w:val="single"/>
              </w:rPr>
              <w:t>ед. хр.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9E0373" w:rsidTr="003304BF">
        <w:tc>
          <w:tcPr>
            <w:tcW w:w="5494" w:type="dxa"/>
          </w:tcPr>
          <w:p w:rsidR="009E0373" w:rsidRPr="003304BF" w:rsidRDefault="009E0373" w:rsidP="003304BF">
            <w:pPr>
              <w:jc w:val="right"/>
              <w:rPr>
                <w:bCs/>
                <w:sz w:val="24"/>
              </w:rPr>
            </w:pPr>
            <w:r w:rsidRPr="003304BF">
              <w:rPr>
                <w:bCs/>
                <w:sz w:val="24"/>
              </w:rPr>
              <w:t>кадр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1082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352</w:t>
            </w:r>
          </w:p>
        </w:tc>
      </w:tr>
    </w:tbl>
    <w:p w:rsidR="009E0373" w:rsidRDefault="009E0373">
      <w:pPr>
        <w:ind w:left="567"/>
        <w:jc w:val="both"/>
        <w:rPr>
          <w:sz w:val="24"/>
          <w:szCs w:val="28"/>
        </w:rPr>
      </w:pPr>
    </w:p>
    <w:tbl>
      <w:tblPr>
        <w:tblW w:w="0" w:type="auto"/>
        <w:tblLook w:val="00A0"/>
      </w:tblPr>
      <w:tblGrid>
        <w:gridCol w:w="5518"/>
        <w:gridCol w:w="1250"/>
        <w:gridCol w:w="1429"/>
        <w:gridCol w:w="1374"/>
      </w:tblGrid>
      <w:tr w:rsidR="009E0373" w:rsidTr="00BF198A">
        <w:tc>
          <w:tcPr>
            <w:tcW w:w="5518" w:type="dxa"/>
            <w:vAlign w:val="center"/>
          </w:tcPr>
          <w:p w:rsidR="009E0373" w:rsidRPr="003304BF" w:rsidRDefault="009E0373" w:rsidP="003304BF">
            <w:pPr>
              <w:jc w:val="both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  <w:szCs w:val="28"/>
              </w:rPr>
              <w:t>3.6.2. Оцифровка документов на бумажной основе                  (своими силами)</w:t>
            </w:r>
          </w:p>
        </w:tc>
        <w:tc>
          <w:tcPr>
            <w:tcW w:w="1250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429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4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BF198A">
        <w:tc>
          <w:tcPr>
            <w:tcW w:w="5518" w:type="dxa"/>
          </w:tcPr>
          <w:p w:rsidR="009E0373" w:rsidRPr="003304BF" w:rsidRDefault="009E0373" w:rsidP="003304BF">
            <w:pPr>
              <w:jc w:val="right"/>
              <w:rPr>
                <w:b/>
                <w:bCs/>
                <w:sz w:val="24"/>
                <w:u w:val="single"/>
              </w:rPr>
            </w:pPr>
            <w:r w:rsidRPr="003304BF">
              <w:rPr>
                <w:b/>
                <w:bCs/>
                <w:sz w:val="24"/>
                <w:u w:val="single"/>
              </w:rPr>
              <w:t>ед. хр.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142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</w:tr>
      <w:tr w:rsidR="009E0373" w:rsidTr="00BF198A">
        <w:tc>
          <w:tcPr>
            <w:tcW w:w="5518" w:type="dxa"/>
          </w:tcPr>
          <w:p w:rsidR="009E0373" w:rsidRPr="003304BF" w:rsidRDefault="009E0373" w:rsidP="003304BF">
            <w:pPr>
              <w:jc w:val="right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кадр</w:t>
            </w:r>
          </w:p>
        </w:tc>
        <w:tc>
          <w:tcPr>
            <w:tcW w:w="1250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1082</w:t>
            </w: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352</w:t>
            </w:r>
          </w:p>
        </w:tc>
      </w:tr>
    </w:tbl>
    <w:p w:rsidR="009E0373" w:rsidRDefault="009E0373">
      <w:pPr>
        <w:ind w:left="567"/>
        <w:jc w:val="both"/>
        <w:rPr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79"/>
        <w:gridCol w:w="1701"/>
        <w:gridCol w:w="1560"/>
      </w:tblGrid>
      <w:tr w:rsidR="009E0373" w:rsidTr="003304BF">
        <w:tc>
          <w:tcPr>
            <w:tcW w:w="6379" w:type="dxa"/>
          </w:tcPr>
          <w:p w:rsidR="009E0373" w:rsidRPr="003304BF" w:rsidRDefault="009E0373" w:rsidP="003304BF">
            <w:pPr>
              <w:jc w:val="center"/>
              <w:rPr>
                <w:szCs w:val="28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кадр</w:t>
            </w:r>
          </w:p>
        </w:tc>
      </w:tr>
      <w:tr w:rsidR="009E0373" w:rsidTr="003304BF">
        <w:tc>
          <w:tcPr>
            <w:tcW w:w="6379" w:type="dxa"/>
          </w:tcPr>
          <w:p w:rsidR="009E0373" w:rsidRPr="003304BF" w:rsidRDefault="009E0373" w:rsidP="00991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Р-96 Администрация Дивеевского муниципального района (распоряжения главы администрации за 1992 год)</w:t>
            </w:r>
          </w:p>
        </w:tc>
        <w:tc>
          <w:tcPr>
            <w:tcW w:w="1701" w:type="dxa"/>
          </w:tcPr>
          <w:p w:rsidR="009E0373" w:rsidRPr="003304BF" w:rsidRDefault="009E0373" w:rsidP="00991CB6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560" w:type="dxa"/>
          </w:tcPr>
          <w:p w:rsidR="009E0373" w:rsidRPr="003304BF" w:rsidRDefault="009E0373" w:rsidP="00991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</w:tr>
      <w:tr w:rsidR="009E0373" w:rsidTr="003304BF">
        <w:tc>
          <w:tcPr>
            <w:tcW w:w="6379" w:type="dxa"/>
          </w:tcPr>
          <w:p w:rsidR="009E0373" w:rsidRPr="003304BF" w:rsidRDefault="009E0373" w:rsidP="00991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Р-96 Администрация Дивеевского муниципального района (постановления главы администрации за 1993 год)</w:t>
            </w:r>
          </w:p>
        </w:tc>
        <w:tc>
          <w:tcPr>
            <w:tcW w:w="1701" w:type="dxa"/>
          </w:tcPr>
          <w:p w:rsidR="009E0373" w:rsidRDefault="009E0373" w:rsidP="00991CB6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560" w:type="dxa"/>
          </w:tcPr>
          <w:p w:rsidR="009E0373" w:rsidRDefault="009E0373" w:rsidP="00991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</w:tr>
    </w:tbl>
    <w:p w:rsidR="009E0373" w:rsidRDefault="009E0373">
      <w:pPr>
        <w:ind w:left="567"/>
        <w:jc w:val="both"/>
        <w:rPr>
          <w:sz w:val="24"/>
          <w:szCs w:val="28"/>
        </w:rPr>
      </w:pPr>
    </w:p>
    <w:tbl>
      <w:tblPr>
        <w:tblW w:w="9605" w:type="dxa"/>
        <w:tblInd w:w="-34" w:type="dxa"/>
        <w:tblLook w:val="00A0"/>
      </w:tblPr>
      <w:tblGrid>
        <w:gridCol w:w="5494"/>
        <w:gridCol w:w="1421"/>
        <w:gridCol w:w="1300"/>
        <w:gridCol w:w="1390"/>
      </w:tblGrid>
      <w:tr w:rsidR="009E0373" w:rsidTr="003304BF">
        <w:tc>
          <w:tcPr>
            <w:tcW w:w="5494" w:type="dxa"/>
            <w:vAlign w:val="center"/>
          </w:tcPr>
          <w:p w:rsidR="009E0373" w:rsidRPr="003304BF" w:rsidRDefault="009E0373" w:rsidP="003304BF">
            <w:pPr>
              <w:jc w:val="both"/>
              <w:rPr>
                <w:sz w:val="24"/>
              </w:rPr>
            </w:pPr>
            <w:r w:rsidRPr="003304BF">
              <w:rPr>
                <w:sz w:val="24"/>
                <w:szCs w:val="28"/>
              </w:rPr>
              <w:t>в т.ч. ОЦД</w:t>
            </w:r>
          </w:p>
        </w:tc>
        <w:tc>
          <w:tcPr>
            <w:tcW w:w="1421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300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390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494" w:type="dxa"/>
          </w:tcPr>
          <w:p w:rsidR="009E0373" w:rsidRPr="003304BF" w:rsidRDefault="009E0373" w:rsidP="003304BF">
            <w:pPr>
              <w:jc w:val="right"/>
              <w:rPr>
                <w:sz w:val="24"/>
                <w:u w:val="single"/>
              </w:rPr>
            </w:pPr>
            <w:r w:rsidRPr="003304BF">
              <w:rPr>
                <w:sz w:val="24"/>
                <w:u w:val="single"/>
              </w:rPr>
              <w:t>ед. хр.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0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E0373" w:rsidTr="003304BF">
        <w:tc>
          <w:tcPr>
            <w:tcW w:w="5494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кадр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1082</w:t>
            </w: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</w:tr>
    </w:tbl>
    <w:p w:rsidR="009E0373" w:rsidRDefault="009E0373">
      <w:pPr>
        <w:ind w:left="567"/>
        <w:jc w:val="both"/>
        <w:rPr>
          <w:sz w:val="24"/>
          <w:szCs w:val="28"/>
        </w:rPr>
      </w:pPr>
    </w:p>
    <w:tbl>
      <w:tblPr>
        <w:tblW w:w="9747" w:type="dxa"/>
        <w:tblLook w:val="00A0"/>
      </w:tblPr>
      <w:tblGrid>
        <w:gridCol w:w="5587"/>
        <w:gridCol w:w="1384"/>
        <w:gridCol w:w="1359"/>
        <w:gridCol w:w="1417"/>
      </w:tblGrid>
      <w:tr w:rsidR="009E0373" w:rsidTr="003304BF">
        <w:tc>
          <w:tcPr>
            <w:tcW w:w="5587" w:type="dxa"/>
            <w:vAlign w:val="center"/>
          </w:tcPr>
          <w:p w:rsidR="009E0373" w:rsidRPr="003304BF" w:rsidRDefault="009E0373" w:rsidP="003304BF">
            <w:pPr>
              <w:ind w:right="884"/>
              <w:jc w:val="both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  <w:szCs w:val="28"/>
              </w:rPr>
              <w:t>3.6.3. Оцифровка документов на бумажной основе (силами других учреждений)</w:t>
            </w:r>
          </w:p>
        </w:tc>
        <w:tc>
          <w:tcPr>
            <w:tcW w:w="1384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План</w:t>
            </w:r>
          </w:p>
        </w:tc>
        <w:tc>
          <w:tcPr>
            <w:tcW w:w="1359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0"/>
              </w:rPr>
            </w:pPr>
            <w:r w:rsidRPr="003304BF">
              <w:rPr>
                <w:b/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87" w:type="dxa"/>
          </w:tcPr>
          <w:p w:rsidR="009E0373" w:rsidRPr="003304BF" w:rsidRDefault="009E0373" w:rsidP="003304BF">
            <w:pPr>
              <w:jc w:val="right"/>
              <w:rPr>
                <w:b/>
                <w:bCs/>
                <w:sz w:val="24"/>
                <w:u w:val="single"/>
              </w:rPr>
            </w:pPr>
            <w:r w:rsidRPr="003304BF">
              <w:rPr>
                <w:b/>
                <w:bCs/>
                <w:sz w:val="24"/>
                <w:u w:val="single"/>
              </w:rPr>
              <w:t>ед. хр.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9E0373" w:rsidTr="003304BF">
        <w:tc>
          <w:tcPr>
            <w:tcW w:w="5587" w:type="dxa"/>
          </w:tcPr>
          <w:p w:rsidR="009E0373" w:rsidRPr="003304BF" w:rsidRDefault="009E0373" w:rsidP="003304BF">
            <w:pPr>
              <w:jc w:val="right"/>
              <w:rPr>
                <w:b/>
                <w:bCs/>
                <w:sz w:val="24"/>
              </w:rPr>
            </w:pPr>
            <w:r w:rsidRPr="003304BF">
              <w:rPr>
                <w:b/>
                <w:bCs/>
                <w:sz w:val="24"/>
              </w:rPr>
              <w:t>кадр</w:t>
            </w: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9E0373" w:rsidRDefault="009E0373">
      <w:pPr>
        <w:ind w:left="567"/>
        <w:jc w:val="both"/>
        <w:rPr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79"/>
        <w:gridCol w:w="1701"/>
        <w:gridCol w:w="1560"/>
      </w:tblGrid>
      <w:tr w:rsidR="009E0373" w:rsidTr="003304BF">
        <w:tc>
          <w:tcPr>
            <w:tcW w:w="6379" w:type="dxa"/>
          </w:tcPr>
          <w:p w:rsidR="009E0373" w:rsidRPr="003304BF" w:rsidRDefault="009E0373" w:rsidP="003304BF">
            <w:pPr>
              <w:jc w:val="center"/>
              <w:rPr>
                <w:szCs w:val="28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кадр</w:t>
            </w:r>
          </w:p>
        </w:tc>
      </w:tr>
      <w:tr w:rsidR="009E0373" w:rsidTr="003304BF">
        <w:tc>
          <w:tcPr>
            <w:tcW w:w="637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jc w:val="both"/>
        <w:rPr>
          <w:sz w:val="24"/>
          <w:szCs w:val="28"/>
        </w:rPr>
      </w:pPr>
      <w:r>
        <w:rPr>
          <w:sz w:val="24"/>
          <w:szCs w:val="28"/>
        </w:rPr>
        <w:t>(указать наименование учреждений)</w:t>
      </w:r>
    </w:p>
    <w:p w:rsidR="009E0373" w:rsidRDefault="009E0373">
      <w:pPr>
        <w:ind w:left="567"/>
        <w:jc w:val="both"/>
        <w:rPr>
          <w:sz w:val="24"/>
          <w:szCs w:val="28"/>
        </w:rPr>
      </w:pPr>
    </w:p>
    <w:tbl>
      <w:tblPr>
        <w:tblW w:w="9605" w:type="dxa"/>
        <w:tblInd w:w="-34" w:type="dxa"/>
        <w:tblLook w:val="00A0"/>
      </w:tblPr>
      <w:tblGrid>
        <w:gridCol w:w="5494"/>
        <w:gridCol w:w="1421"/>
        <w:gridCol w:w="1300"/>
        <w:gridCol w:w="1390"/>
      </w:tblGrid>
      <w:tr w:rsidR="009E0373" w:rsidTr="003304BF">
        <w:tc>
          <w:tcPr>
            <w:tcW w:w="5494" w:type="dxa"/>
            <w:vAlign w:val="center"/>
          </w:tcPr>
          <w:p w:rsidR="009E0373" w:rsidRPr="003304BF" w:rsidRDefault="009E0373" w:rsidP="003304BF">
            <w:pPr>
              <w:jc w:val="both"/>
              <w:rPr>
                <w:sz w:val="24"/>
              </w:rPr>
            </w:pPr>
            <w:r w:rsidRPr="003304BF">
              <w:rPr>
                <w:sz w:val="24"/>
                <w:szCs w:val="28"/>
              </w:rPr>
              <w:t>в т.ч. ОЦД</w:t>
            </w:r>
          </w:p>
        </w:tc>
        <w:tc>
          <w:tcPr>
            <w:tcW w:w="1421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300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390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494" w:type="dxa"/>
          </w:tcPr>
          <w:p w:rsidR="009E0373" w:rsidRPr="003304BF" w:rsidRDefault="009E0373" w:rsidP="003304BF">
            <w:pPr>
              <w:jc w:val="right"/>
              <w:rPr>
                <w:sz w:val="24"/>
                <w:u w:val="single"/>
              </w:rPr>
            </w:pPr>
            <w:r w:rsidRPr="003304BF">
              <w:rPr>
                <w:sz w:val="24"/>
                <w:u w:val="single"/>
              </w:rPr>
              <w:t>ед. хр.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494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кадр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ind w:left="567"/>
        <w:jc w:val="both"/>
        <w:rPr>
          <w:b/>
          <w:sz w:val="24"/>
          <w:szCs w:val="28"/>
        </w:rPr>
      </w:pPr>
    </w:p>
    <w:tbl>
      <w:tblPr>
        <w:tblW w:w="0" w:type="auto"/>
        <w:tblLook w:val="00A0"/>
      </w:tblPr>
      <w:tblGrid>
        <w:gridCol w:w="5630"/>
        <w:gridCol w:w="1141"/>
        <w:gridCol w:w="1417"/>
        <w:gridCol w:w="1351"/>
      </w:tblGrid>
      <w:tr w:rsidR="009E0373" w:rsidTr="003304BF">
        <w:tc>
          <w:tcPr>
            <w:tcW w:w="5630" w:type="dxa"/>
            <w:vAlign w:val="center"/>
          </w:tcPr>
          <w:p w:rsidR="009E0373" w:rsidRPr="003304BF" w:rsidRDefault="009E0373" w:rsidP="003304BF">
            <w:pPr>
              <w:ind w:right="884"/>
              <w:jc w:val="both"/>
              <w:rPr>
                <w:b/>
                <w:sz w:val="24"/>
              </w:rPr>
            </w:pPr>
            <w:r w:rsidRPr="003304BF">
              <w:rPr>
                <w:b/>
                <w:sz w:val="24"/>
                <w:szCs w:val="28"/>
              </w:rPr>
              <w:t>3.6.4. Оцифровка фотодокументов</w:t>
            </w:r>
          </w:p>
        </w:tc>
        <w:tc>
          <w:tcPr>
            <w:tcW w:w="1141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План</w:t>
            </w:r>
          </w:p>
        </w:tc>
        <w:tc>
          <w:tcPr>
            <w:tcW w:w="1417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51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30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  <w:u w:val="single"/>
              </w:rPr>
            </w:pPr>
            <w:r w:rsidRPr="003304BF"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14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</w:tr>
      <w:tr w:rsidR="009E0373" w:rsidTr="003304BF">
        <w:tc>
          <w:tcPr>
            <w:tcW w:w="5630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кадр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</w:tr>
    </w:tbl>
    <w:p w:rsidR="009E0373" w:rsidRDefault="009E0373">
      <w:pPr>
        <w:ind w:left="567"/>
        <w:jc w:val="both"/>
        <w:rPr>
          <w:b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79"/>
        <w:gridCol w:w="1701"/>
        <w:gridCol w:w="1560"/>
      </w:tblGrid>
      <w:tr w:rsidR="009E0373" w:rsidTr="003304BF">
        <w:tc>
          <w:tcPr>
            <w:tcW w:w="6379" w:type="dxa"/>
          </w:tcPr>
          <w:p w:rsidR="009E0373" w:rsidRPr="003304BF" w:rsidRDefault="009E0373" w:rsidP="003304BF">
            <w:pPr>
              <w:jc w:val="center"/>
              <w:rPr>
                <w:szCs w:val="28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кадр</w:t>
            </w:r>
          </w:p>
        </w:tc>
      </w:tr>
      <w:tr w:rsidR="009E0373" w:rsidTr="003304BF">
        <w:tc>
          <w:tcPr>
            <w:tcW w:w="637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ind w:left="567"/>
        <w:jc w:val="both"/>
        <w:rPr>
          <w:b/>
          <w:sz w:val="24"/>
          <w:szCs w:val="28"/>
        </w:rPr>
      </w:pPr>
    </w:p>
    <w:tbl>
      <w:tblPr>
        <w:tblW w:w="9605" w:type="dxa"/>
        <w:tblInd w:w="-34" w:type="dxa"/>
        <w:tblLook w:val="00A0"/>
      </w:tblPr>
      <w:tblGrid>
        <w:gridCol w:w="5482"/>
        <w:gridCol w:w="1428"/>
        <w:gridCol w:w="1296"/>
        <w:gridCol w:w="1399"/>
      </w:tblGrid>
      <w:tr w:rsidR="009E0373" w:rsidTr="003304BF">
        <w:tc>
          <w:tcPr>
            <w:tcW w:w="5482" w:type="dxa"/>
            <w:vAlign w:val="center"/>
          </w:tcPr>
          <w:p w:rsidR="009E0373" w:rsidRPr="003304BF" w:rsidRDefault="009E0373" w:rsidP="003304BF">
            <w:pPr>
              <w:jc w:val="both"/>
              <w:rPr>
                <w:bCs/>
                <w:sz w:val="24"/>
              </w:rPr>
            </w:pPr>
            <w:r w:rsidRPr="003304BF">
              <w:rPr>
                <w:bCs/>
                <w:sz w:val="24"/>
                <w:szCs w:val="28"/>
              </w:rPr>
              <w:t>в т.ч. ОЦД</w:t>
            </w:r>
          </w:p>
        </w:tc>
        <w:tc>
          <w:tcPr>
            <w:tcW w:w="1428" w:type="dxa"/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  <w:r w:rsidRPr="003304BF">
              <w:rPr>
                <w:bCs/>
                <w:sz w:val="24"/>
              </w:rPr>
              <w:t>План</w:t>
            </w:r>
          </w:p>
        </w:tc>
        <w:tc>
          <w:tcPr>
            <w:tcW w:w="1296" w:type="dxa"/>
            <w:vAlign w:val="bottom"/>
          </w:tcPr>
          <w:p w:rsidR="009E0373" w:rsidRPr="003304BF" w:rsidRDefault="009E0373" w:rsidP="003304BF">
            <w:pPr>
              <w:jc w:val="center"/>
              <w:rPr>
                <w:bCs/>
                <w:sz w:val="20"/>
              </w:rPr>
            </w:pPr>
            <w:r w:rsidRPr="003304BF">
              <w:rPr>
                <w:bCs/>
                <w:sz w:val="20"/>
              </w:rPr>
              <w:t>1 полугодие</w:t>
            </w:r>
          </w:p>
        </w:tc>
        <w:tc>
          <w:tcPr>
            <w:tcW w:w="1399" w:type="dxa"/>
            <w:vAlign w:val="bottom"/>
          </w:tcPr>
          <w:p w:rsidR="009E0373" w:rsidRPr="003304BF" w:rsidRDefault="009E0373" w:rsidP="003304BF">
            <w:pPr>
              <w:jc w:val="center"/>
              <w:rPr>
                <w:bCs/>
                <w:sz w:val="20"/>
              </w:rPr>
            </w:pPr>
            <w:r w:rsidRPr="003304BF">
              <w:rPr>
                <w:bCs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482" w:type="dxa"/>
          </w:tcPr>
          <w:p w:rsidR="009E0373" w:rsidRPr="003304BF" w:rsidRDefault="009E0373" w:rsidP="003304BF">
            <w:pPr>
              <w:jc w:val="right"/>
              <w:rPr>
                <w:bCs/>
                <w:sz w:val="24"/>
                <w:u w:val="single"/>
              </w:rPr>
            </w:pPr>
            <w:r w:rsidRPr="003304BF">
              <w:rPr>
                <w:bCs/>
                <w:sz w:val="24"/>
                <w:u w:val="single"/>
              </w:rPr>
              <w:t>ед. хр.</w:t>
            </w:r>
          </w:p>
        </w:tc>
        <w:tc>
          <w:tcPr>
            <w:tcW w:w="1428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</w:p>
        </w:tc>
      </w:tr>
      <w:tr w:rsidR="009E0373" w:rsidTr="003304BF">
        <w:tc>
          <w:tcPr>
            <w:tcW w:w="5482" w:type="dxa"/>
          </w:tcPr>
          <w:p w:rsidR="009E0373" w:rsidRPr="003304BF" w:rsidRDefault="009E0373" w:rsidP="003304BF">
            <w:pPr>
              <w:jc w:val="right"/>
              <w:rPr>
                <w:bCs/>
                <w:sz w:val="24"/>
              </w:rPr>
            </w:pPr>
            <w:r w:rsidRPr="003304BF">
              <w:rPr>
                <w:bCs/>
                <w:sz w:val="24"/>
              </w:rPr>
              <w:t>кадр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Cs/>
                <w:sz w:val="24"/>
              </w:rPr>
            </w:pPr>
          </w:p>
        </w:tc>
      </w:tr>
    </w:tbl>
    <w:p w:rsidR="009E0373" w:rsidRDefault="009E0373">
      <w:pPr>
        <w:jc w:val="both"/>
        <w:rPr>
          <w:szCs w:val="28"/>
        </w:rPr>
      </w:pPr>
    </w:p>
    <w:tbl>
      <w:tblPr>
        <w:tblW w:w="9781" w:type="dxa"/>
        <w:tblInd w:w="-34" w:type="dxa"/>
        <w:tblLook w:val="00A0"/>
      </w:tblPr>
      <w:tblGrid>
        <w:gridCol w:w="5542"/>
        <w:gridCol w:w="1411"/>
        <w:gridCol w:w="1411"/>
        <w:gridCol w:w="1417"/>
      </w:tblGrid>
      <w:tr w:rsidR="009E0373" w:rsidTr="003304BF">
        <w:tc>
          <w:tcPr>
            <w:tcW w:w="5542" w:type="dxa"/>
            <w:vAlign w:val="center"/>
          </w:tcPr>
          <w:p w:rsidR="009E0373" w:rsidRPr="003304BF" w:rsidRDefault="009E0373">
            <w:pPr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3.6.5. Перевод описей в электронный вид</w:t>
            </w:r>
          </w:p>
        </w:tc>
        <w:tc>
          <w:tcPr>
            <w:tcW w:w="1411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План</w:t>
            </w:r>
          </w:p>
        </w:tc>
        <w:tc>
          <w:tcPr>
            <w:tcW w:w="1411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42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опись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</w:tbl>
    <w:p w:rsidR="009E0373" w:rsidRDefault="009E0373">
      <w:pPr>
        <w:ind w:left="567"/>
        <w:jc w:val="both"/>
        <w:rPr>
          <w:b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7229"/>
        <w:gridCol w:w="1560"/>
      </w:tblGrid>
      <w:tr w:rsidR="009E0373" w:rsidTr="003304BF">
        <w:tc>
          <w:tcPr>
            <w:tcW w:w="85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описи</w:t>
            </w:r>
          </w:p>
        </w:tc>
      </w:tr>
      <w:tr w:rsidR="009E0373" w:rsidTr="00B61AFA">
        <w:trPr>
          <w:trHeight w:val="195"/>
        </w:trPr>
        <w:tc>
          <w:tcPr>
            <w:tcW w:w="851" w:type="dxa"/>
            <w:vMerge w:val="restart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vMerge w:val="restart"/>
          </w:tcPr>
          <w:p w:rsidR="009E0373" w:rsidRPr="003C5827" w:rsidRDefault="009E0373" w:rsidP="00991CB6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 w:rsidRPr="003C5827">
              <w:rPr>
                <w:sz w:val="24"/>
              </w:rPr>
              <w:t xml:space="preserve"> капитального строительства и архитектуры администрации Дивеевского </w:t>
            </w:r>
            <w:r>
              <w:rPr>
                <w:sz w:val="24"/>
              </w:rPr>
              <w:t xml:space="preserve">муниципального </w:t>
            </w:r>
            <w:r w:rsidRPr="003C5827">
              <w:rPr>
                <w:sz w:val="24"/>
              </w:rPr>
              <w:t>района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0373" w:rsidTr="00B61AFA">
        <w:trPr>
          <w:trHeight w:val="255"/>
        </w:trPr>
        <w:tc>
          <w:tcPr>
            <w:tcW w:w="851" w:type="dxa"/>
            <w:vMerge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E0373" w:rsidRDefault="009E0373" w:rsidP="00991CB6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</w:tr>
      <w:tr w:rsidR="009E0373" w:rsidTr="00B61AFA">
        <w:trPr>
          <w:trHeight w:val="360"/>
        </w:trPr>
        <w:tc>
          <w:tcPr>
            <w:tcW w:w="851" w:type="dxa"/>
            <w:vMerge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E0373" w:rsidRDefault="009E0373" w:rsidP="00991CB6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0373" w:rsidTr="00B62F7B">
        <w:trPr>
          <w:trHeight w:val="195"/>
        </w:trPr>
        <w:tc>
          <w:tcPr>
            <w:tcW w:w="851" w:type="dxa"/>
            <w:vMerge w:val="restart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vMerge w:val="restart"/>
          </w:tcPr>
          <w:p w:rsidR="009E0373" w:rsidRPr="003304BF" w:rsidRDefault="009E0373" w:rsidP="00B62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Р-55/53 ОАО «Суворовское»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0373" w:rsidTr="00B62F7B">
        <w:trPr>
          <w:trHeight w:val="360"/>
        </w:trPr>
        <w:tc>
          <w:tcPr>
            <w:tcW w:w="851" w:type="dxa"/>
            <w:vMerge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E0373" w:rsidRDefault="009E0373" w:rsidP="00B62F7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0373" w:rsidTr="00B62F7B">
        <w:trPr>
          <w:trHeight w:val="255"/>
        </w:trPr>
        <w:tc>
          <w:tcPr>
            <w:tcW w:w="851" w:type="dxa"/>
            <w:vMerge w:val="restart"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  <w:vMerge w:val="restart"/>
          </w:tcPr>
          <w:p w:rsidR="009E0373" w:rsidRPr="003304BF" w:rsidRDefault="009E0373" w:rsidP="00B62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Р-62/48 ООО «Ивановское»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0373" w:rsidTr="00B62F7B">
        <w:trPr>
          <w:trHeight w:val="300"/>
        </w:trPr>
        <w:tc>
          <w:tcPr>
            <w:tcW w:w="851" w:type="dxa"/>
            <w:vMerge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E0373" w:rsidRDefault="009E0373" w:rsidP="00B62F7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E0373" w:rsidRDefault="009E0373">
      <w:pPr>
        <w:ind w:left="567"/>
        <w:jc w:val="both"/>
        <w:rPr>
          <w:b/>
          <w:sz w:val="24"/>
          <w:szCs w:val="28"/>
        </w:rPr>
      </w:pPr>
    </w:p>
    <w:tbl>
      <w:tblPr>
        <w:tblW w:w="9605" w:type="dxa"/>
        <w:tblInd w:w="-34" w:type="dxa"/>
        <w:tblLook w:val="00A0"/>
      </w:tblPr>
      <w:tblGrid>
        <w:gridCol w:w="5532"/>
        <w:gridCol w:w="1273"/>
        <w:gridCol w:w="1414"/>
        <w:gridCol w:w="1386"/>
      </w:tblGrid>
      <w:tr w:rsidR="009E0373" w:rsidTr="003304BF">
        <w:tc>
          <w:tcPr>
            <w:tcW w:w="5532" w:type="dxa"/>
            <w:vAlign w:val="center"/>
          </w:tcPr>
          <w:p w:rsidR="009E0373" w:rsidRPr="003304BF" w:rsidRDefault="009E0373">
            <w:pPr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 xml:space="preserve">3.6.6. Размещение описей в сети Интернет </w:t>
            </w:r>
          </w:p>
          <w:p w:rsidR="009E0373" w:rsidRPr="003304BF" w:rsidRDefault="009E0373">
            <w:pPr>
              <w:rPr>
                <w:b/>
                <w:sz w:val="24"/>
              </w:rPr>
            </w:pPr>
          </w:p>
        </w:tc>
        <w:tc>
          <w:tcPr>
            <w:tcW w:w="127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План</w:t>
            </w:r>
          </w:p>
        </w:tc>
        <w:tc>
          <w:tcPr>
            <w:tcW w:w="1414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86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2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опись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</w:tbl>
    <w:p w:rsidR="009E0373" w:rsidRDefault="009E0373">
      <w:pPr>
        <w:ind w:left="567"/>
        <w:jc w:val="both"/>
        <w:rPr>
          <w:b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"/>
        <w:gridCol w:w="850"/>
        <w:gridCol w:w="3257"/>
        <w:gridCol w:w="993"/>
        <w:gridCol w:w="4535"/>
      </w:tblGrid>
      <w:tr w:rsidR="009E0373" w:rsidTr="003304BF">
        <w:tc>
          <w:tcPr>
            <w:tcW w:w="851" w:type="dxa"/>
            <w:gridSpan w:val="2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99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описи</w:t>
            </w:r>
          </w:p>
        </w:tc>
        <w:tc>
          <w:tcPr>
            <w:tcW w:w="453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Ссылка</w:t>
            </w:r>
          </w:p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0"/>
                <w:szCs w:val="24"/>
              </w:rPr>
              <w:t>(                                               )</w:t>
            </w:r>
          </w:p>
        </w:tc>
      </w:tr>
      <w:tr w:rsidR="009E0373" w:rsidTr="00B61AFA">
        <w:trPr>
          <w:trHeight w:val="255"/>
        </w:trPr>
        <w:tc>
          <w:tcPr>
            <w:tcW w:w="851" w:type="dxa"/>
            <w:gridSpan w:val="2"/>
            <w:vMerge w:val="restart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9E0373" w:rsidRPr="003304BF" w:rsidRDefault="009E0373" w:rsidP="00B61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Р-20 УКС и архитектуры администрации Дивеевского муниципального района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381929">
                <w:rPr>
                  <w:rStyle w:val="Hyperlink"/>
                  <w:sz w:val="24"/>
                  <w:szCs w:val="24"/>
                </w:rPr>
                <w:t>https://diveevo.nobl.ru/activity/35747/</w:t>
              </w:r>
            </w:hyperlink>
          </w:p>
          <w:p w:rsidR="009E0373" w:rsidRPr="005555F1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B61AFA">
        <w:trPr>
          <w:trHeight w:val="315"/>
        </w:trPr>
        <w:tc>
          <w:tcPr>
            <w:tcW w:w="851" w:type="dxa"/>
            <w:gridSpan w:val="2"/>
            <w:vMerge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0373" w:rsidRDefault="009E0373" w:rsidP="00B61AF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4536" w:type="dxa"/>
            <w:vMerge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B61AFA">
        <w:trPr>
          <w:trHeight w:val="240"/>
        </w:trPr>
        <w:tc>
          <w:tcPr>
            <w:tcW w:w="851" w:type="dxa"/>
            <w:gridSpan w:val="2"/>
            <w:vMerge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0373" w:rsidRDefault="009E0373" w:rsidP="00B61AF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B62F7B">
        <w:trPr>
          <w:trHeight w:val="360"/>
        </w:trPr>
        <w:tc>
          <w:tcPr>
            <w:tcW w:w="851" w:type="dxa"/>
            <w:gridSpan w:val="2"/>
            <w:vMerge w:val="restart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9E0373" w:rsidRPr="003304BF" w:rsidRDefault="009E0373" w:rsidP="00991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Р-55/53 ОАО «Суворовское»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381929">
                <w:rPr>
                  <w:rStyle w:val="Hyperlink"/>
                  <w:sz w:val="24"/>
                  <w:szCs w:val="24"/>
                </w:rPr>
                <w:t>https://diveevo.nobl.ru/activity/35747/</w:t>
              </w:r>
            </w:hyperlink>
          </w:p>
          <w:p w:rsidR="009E0373" w:rsidRPr="005555F1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B62F7B">
        <w:trPr>
          <w:trHeight w:val="195"/>
        </w:trPr>
        <w:tc>
          <w:tcPr>
            <w:tcW w:w="851" w:type="dxa"/>
            <w:gridSpan w:val="2"/>
            <w:vMerge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0373" w:rsidRDefault="009E0373" w:rsidP="00991C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B62F7B">
        <w:trPr>
          <w:gridBefore w:val="1"/>
          <w:trHeight w:val="240"/>
        </w:trPr>
        <w:tc>
          <w:tcPr>
            <w:tcW w:w="851" w:type="dxa"/>
            <w:vMerge w:val="restart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9E0373" w:rsidRDefault="009E0373" w:rsidP="00991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Р-62/48 ООО «Ивановское»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hyperlink r:id="rId9" w:history="1">
              <w:r w:rsidRPr="00381929">
                <w:rPr>
                  <w:rStyle w:val="Hyperlink"/>
                  <w:sz w:val="24"/>
                  <w:szCs w:val="24"/>
                </w:rPr>
                <w:t>https://diveevo.nobl.ru/activity/35747/</w:t>
              </w:r>
            </w:hyperlink>
          </w:p>
          <w:p w:rsidR="009E0373" w:rsidRPr="005555F1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  <w:tr w:rsidR="009E0373" w:rsidTr="00B62F7B">
        <w:trPr>
          <w:gridBefore w:val="1"/>
          <w:trHeight w:val="315"/>
        </w:trPr>
        <w:tc>
          <w:tcPr>
            <w:tcW w:w="851" w:type="dxa"/>
            <w:vMerge/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0373" w:rsidRDefault="009E0373" w:rsidP="00991C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9E0373" w:rsidRDefault="009E0373" w:rsidP="0033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ind w:left="567"/>
        <w:jc w:val="both"/>
        <w:rPr>
          <w:szCs w:val="28"/>
        </w:rPr>
      </w:pPr>
    </w:p>
    <w:p w:rsidR="009E0373" w:rsidRDefault="009E0373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3.7. Учет и восстановление комплектности описей</w:t>
      </w:r>
    </w:p>
    <w:p w:rsidR="009E0373" w:rsidRDefault="009E0373">
      <w:pPr>
        <w:jc w:val="both"/>
        <w:rPr>
          <w:szCs w:val="28"/>
        </w:rPr>
      </w:pPr>
    </w:p>
    <w:tbl>
      <w:tblPr>
        <w:tblW w:w="9605" w:type="dxa"/>
        <w:tblInd w:w="-34" w:type="dxa"/>
        <w:tblLook w:val="00A0"/>
      </w:tblPr>
      <w:tblGrid>
        <w:gridCol w:w="5564"/>
        <w:gridCol w:w="1241"/>
        <w:gridCol w:w="1422"/>
        <w:gridCol w:w="1378"/>
      </w:tblGrid>
      <w:tr w:rsidR="009E0373" w:rsidTr="003304BF">
        <w:tc>
          <w:tcPr>
            <w:tcW w:w="5564" w:type="dxa"/>
            <w:vAlign w:val="center"/>
          </w:tcPr>
          <w:p w:rsidR="009E0373" w:rsidRPr="003304BF" w:rsidRDefault="009E0373">
            <w:pPr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 xml:space="preserve">3.7.1. Восстановление комплектности </w:t>
            </w:r>
          </w:p>
        </w:tc>
        <w:tc>
          <w:tcPr>
            <w:tcW w:w="1241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План</w:t>
            </w:r>
          </w:p>
        </w:tc>
        <w:tc>
          <w:tcPr>
            <w:tcW w:w="1422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378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64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опись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</w:tr>
    </w:tbl>
    <w:p w:rsidR="009E0373" w:rsidRDefault="009E0373">
      <w:pPr>
        <w:ind w:left="567"/>
        <w:jc w:val="both"/>
        <w:rPr>
          <w:b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7229"/>
        <w:gridCol w:w="1560"/>
      </w:tblGrid>
      <w:tr w:rsidR="009E0373" w:rsidTr="003304BF">
        <w:tc>
          <w:tcPr>
            <w:tcW w:w="85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№ описи</w:t>
            </w:r>
          </w:p>
        </w:tc>
      </w:tr>
      <w:tr w:rsidR="009E0373" w:rsidTr="003304BF">
        <w:tc>
          <w:tcPr>
            <w:tcW w:w="851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jc w:val="center"/>
        <w:rPr>
          <w:b/>
          <w:szCs w:val="28"/>
        </w:rPr>
      </w:pPr>
    </w:p>
    <w:p w:rsidR="009E0373" w:rsidRDefault="009E0373">
      <w:pPr>
        <w:jc w:val="center"/>
        <w:rPr>
          <w:b/>
          <w:szCs w:val="28"/>
        </w:rPr>
      </w:pPr>
      <w:r>
        <w:rPr>
          <w:b/>
          <w:szCs w:val="28"/>
        </w:rPr>
        <w:t>4. Информационное обеспечение и использование документов Архивного фонда Российской Федерации и других архивных документов</w:t>
      </w:r>
    </w:p>
    <w:p w:rsidR="009E0373" w:rsidRDefault="009E0373">
      <w:pPr>
        <w:jc w:val="both"/>
        <w:rPr>
          <w:szCs w:val="28"/>
        </w:rPr>
      </w:pPr>
    </w:p>
    <w:tbl>
      <w:tblPr>
        <w:tblW w:w="9747" w:type="dxa"/>
        <w:tblLook w:val="00A0"/>
      </w:tblPr>
      <w:tblGrid>
        <w:gridCol w:w="5562"/>
        <w:gridCol w:w="1395"/>
        <w:gridCol w:w="1369"/>
        <w:gridCol w:w="1421"/>
      </w:tblGrid>
      <w:tr w:rsidR="009E0373" w:rsidTr="003304BF">
        <w:tc>
          <w:tcPr>
            <w:tcW w:w="5562" w:type="dxa"/>
          </w:tcPr>
          <w:p w:rsidR="009E0373" w:rsidRPr="003304BF" w:rsidRDefault="009E0373">
            <w:pPr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 xml:space="preserve">4.1. Количество информационных </w:t>
            </w:r>
          </w:p>
          <w:p w:rsidR="009E0373" w:rsidRPr="003304BF" w:rsidRDefault="009E0373">
            <w:pPr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мероприятий</w:t>
            </w:r>
          </w:p>
        </w:tc>
        <w:tc>
          <w:tcPr>
            <w:tcW w:w="1395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План</w:t>
            </w:r>
          </w:p>
        </w:tc>
        <w:tc>
          <w:tcPr>
            <w:tcW w:w="1369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421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62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 xml:space="preserve">информ. </w:t>
            </w:r>
          </w:p>
          <w:p w:rsidR="009E0373" w:rsidRPr="003304BF" w:rsidRDefault="009E0373" w:rsidP="003304BF">
            <w:pPr>
              <w:jc w:val="right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мероприятие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606" w:type="dxa"/>
        <w:tblLook w:val="00A0"/>
      </w:tblPr>
      <w:tblGrid>
        <w:gridCol w:w="5637"/>
        <w:gridCol w:w="1275"/>
        <w:gridCol w:w="1418"/>
        <w:gridCol w:w="1276"/>
      </w:tblGrid>
      <w:tr w:rsidR="009E0373" w:rsidTr="003304BF">
        <w:tc>
          <w:tcPr>
            <w:tcW w:w="5637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4.1.1. проведение выставок</w:t>
            </w:r>
          </w:p>
        </w:tc>
        <w:tc>
          <w:tcPr>
            <w:tcW w:w="1275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выставка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 xml:space="preserve">человек </w:t>
            </w:r>
          </w:p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6"/>
        <w:gridCol w:w="2247"/>
        <w:gridCol w:w="1276"/>
        <w:gridCol w:w="1559"/>
        <w:gridCol w:w="1276"/>
        <w:gridCol w:w="1276"/>
        <w:gridCol w:w="1276"/>
      </w:tblGrid>
      <w:tr w:rsidR="009E0373" w:rsidTr="003304BF">
        <w:tc>
          <w:tcPr>
            <w:tcW w:w="696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№ п/п</w:t>
            </w:r>
          </w:p>
        </w:tc>
        <w:tc>
          <w:tcPr>
            <w:tcW w:w="2247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Название выставки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Период проведения</w:t>
            </w:r>
          </w:p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(полугодие)</w:t>
            </w:r>
          </w:p>
        </w:tc>
        <w:tc>
          <w:tcPr>
            <w:tcW w:w="1559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Количество посетителей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Состав (категория) посетителей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Примечание</w:t>
            </w:r>
          </w:p>
        </w:tc>
      </w:tr>
      <w:tr w:rsidR="009E0373" w:rsidTr="003304BF">
        <w:tc>
          <w:tcPr>
            <w:tcW w:w="69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747" w:type="dxa"/>
        <w:tblLook w:val="00A0"/>
      </w:tblPr>
      <w:tblGrid>
        <w:gridCol w:w="5637"/>
        <w:gridCol w:w="1275"/>
        <w:gridCol w:w="1418"/>
        <w:gridCol w:w="1417"/>
      </w:tblGrid>
      <w:tr w:rsidR="009E0373" w:rsidTr="003304BF">
        <w:tc>
          <w:tcPr>
            <w:tcW w:w="5637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4.1.2. проведение экскурсий (по выставке, архиву и др.)</w:t>
            </w:r>
          </w:p>
        </w:tc>
        <w:tc>
          <w:tcPr>
            <w:tcW w:w="1275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экскурсия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 xml:space="preserve">человек </w:t>
            </w:r>
          </w:p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2367"/>
        <w:gridCol w:w="1276"/>
        <w:gridCol w:w="1276"/>
        <w:gridCol w:w="1417"/>
        <w:gridCol w:w="1418"/>
        <w:gridCol w:w="1276"/>
      </w:tblGrid>
      <w:tr w:rsidR="009E0373" w:rsidTr="003304BF">
        <w:tc>
          <w:tcPr>
            <w:tcW w:w="576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№ п/п</w:t>
            </w:r>
          </w:p>
        </w:tc>
        <w:tc>
          <w:tcPr>
            <w:tcW w:w="2367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Тема экскурсии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Период проведения</w:t>
            </w:r>
          </w:p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(полугодие)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Количество экскурсантов</w:t>
            </w:r>
          </w:p>
        </w:tc>
        <w:tc>
          <w:tcPr>
            <w:tcW w:w="1418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Состав (категория) экскурсантов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Примечание</w:t>
            </w:r>
          </w:p>
        </w:tc>
      </w:tr>
      <w:tr w:rsidR="009E0373" w:rsidTr="003304BF">
        <w:tc>
          <w:tcPr>
            <w:tcW w:w="57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606" w:type="dxa"/>
        <w:tblLook w:val="00A0"/>
      </w:tblPr>
      <w:tblGrid>
        <w:gridCol w:w="5637"/>
        <w:gridCol w:w="1275"/>
        <w:gridCol w:w="1418"/>
        <w:gridCol w:w="1276"/>
      </w:tblGrid>
      <w:tr w:rsidR="009E0373" w:rsidTr="003304BF">
        <w:tc>
          <w:tcPr>
            <w:tcW w:w="5637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4.1.3. подготовка и издание</w:t>
            </w:r>
          </w:p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сборников документов</w:t>
            </w:r>
          </w:p>
          <w:p w:rsidR="009E0373" w:rsidRPr="003304BF" w:rsidRDefault="009E0373">
            <w:pPr>
              <w:rPr>
                <w:sz w:val="20"/>
              </w:rPr>
            </w:pPr>
            <w:r w:rsidRPr="003304BF">
              <w:rPr>
                <w:sz w:val="20"/>
              </w:rPr>
              <w:t>(муниципальными архивами не заполняется)</w:t>
            </w:r>
          </w:p>
          <w:p w:rsidR="009E0373" w:rsidRPr="003304BF" w:rsidRDefault="009E0373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сборник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объем п.л.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2835"/>
        <w:gridCol w:w="3969"/>
        <w:gridCol w:w="1950"/>
      </w:tblGrid>
      <w:tr w:rsidR="009E0373" w:rsidTr="003304BF">
        <w:tc>
          <w:tcPr>
            <w:tcW w:w="817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 xml:space="preserve">Название </w:t>
            </w:r>
          </w:p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</w:rPr>
              <w:t>сборника документов</w:t>
            </w:r>
          </w:p>
        </w:tc>
        <w:tc>
          <w:tcPr>
            <w:tcW w:w="3969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 xml:space="preserve">Виды проводимых работ </w:t>
            </w:r>
          </w:p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</w:rPr>
              <w:t>Срок издания</w:t>
            </w:r>
          </w:p>
        </w:tc>
      </w:tr>
      <w:tr w:rsidR="009E0373" w:rsidTr="003304BF">
        <w:tc>
          <w:tcPr>
            <w:tcW w:w="817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p w:rsidR="009E0373" w:rsidRDefault="009E0373">
      <w:pPr>
        <w:rPr>
          <w:sz w:val="24"/>
        </w:rPr>
      </w:pPr>
      <w:r>
        <w:rPr>
          <w:sz w:val="24"/>
        </w:rPr>
        <w:t xml:space="preserve">подготовка и издание </w:t>
      </w:r>
    </w:p>
    <w:tbl>
      <w:tblPr>
        <w:tblW w:w="9606" w:type="dxa"/>
        <w:tblLook w:val="00A0"/>
      </w:tblPr>
      <w:tblGrid>
        <w:gridCol w:w="5637"/>
        <w:gridCol w:w="1275"/>
        <w:gridCol w:w="1418"/>
        <w:gridCol w:w="1276"/>
      </w:tblGrid>
      <w:tr w:rsidR="009E0373" w:rsidTr="003304BF">
        <w:tc>
          <w:tcPr>
            <w:tcW w:w="5637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электронных изданий</w:t>
            </w:r>
          </w:p>
          <w:p w:rsidR="009E0373" w:rsidRPr="003304BF" w:rsidRDefault="009E0373">
            <w:pPr>
              <w:rPr>
                <w:sz w:val="20"/>
              </w:rPr>
            </w:pPr>
            <w:r w:rsidRPr="003304BF">
              <w:rPr>
                <w:sz w:val="20"/>
              </w:rPr>
              <w:t>(муниципальными архивами не заполняется)</w:t>
            </w:r>
          </w:p>
          <w:p w:rsidR="009E0373" w:rsidRPr="003304BF" w:rsidRDefault="009E0373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диск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файл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2835"/>
        <w:gridCol w:w="3969"/>
        <w:gridCol w:w="1950"/>
      </w:tblGrid>
      <w:tr w:rsidR="009E0373" w:rsidTr="003304BF">
        <w:tc>
          <w:tcPr>
            <w:tcW w:w="817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 xml:space="preserve">Название </w:t>
            </w:r>
          </w:p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</w:rPr>
              <w:t>электронного издания</w:t>
            </w:r>
          </w:p>
        </w:tc>
        <w:tc>
          <w:tcPr>
            <w:tcW w:w="3969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 xml:space="preserve">Виды проводимых работ </w:t>
            </w:r>
          </w:p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</w:rPr>
              <w:t>Срок издания</w:t>
            </w:r>
          </w:p>
        </w:tc>
      </w:tr>
      <w:tr w:rsidR="009E0373" w:rsidTr="003304BF">
        <w:tc>
          <w:tcPr>
            <w:tcW w:w="817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604" w:type="dxa"/>
        <w:tblLayout w:type="fixed"/>
        <w:tblLook w:val="00A0"/>
      </w:tblPr>
      <w:tblGrid>
        <w:gridCol w:w="5637"/>
        <w:gridCol w:w="1275"/>
        <w:gridCol w:w="1418"/>
        <w:gridCol w:w="1274"/>
      </w:tblGrid>
      <w:tr w:rsidR="009E0373" w:rsidTr="003304BF">
        <w:tc>
          <w:tcPr>
            <w:tcW w:w="5637" w:type="dxa"/>
          </w:tcPr>
          <w:p w:rsidR="009E0373" w:rsidRPr="003304BF" w:rsidRDefault="009E0373">
            <w:pPr>
              <w:rPr>
                <w:i/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4.1.4. проведение конференций, школьных уроков, круглых столов, встреч с общественностью и др</w:t>
            </w:r>
            <w:r w:rsidRPr="003304BF">
              <w:rPr>
                <w:i/>
                <w:sz w:val="24"/>
                <w:szCs w:val="24"/>
              </w:rPr>
              <w:t xml:space="preserve">. </w:t>
            </w:r>
          </w:p>
          <w:p w:rsidR="009E0373" w:rsidRPr="003304BF" w:rsidRDefault="009E037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274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 xml:space="preserve">информ. </w:t>
            </w:r>
          </w:p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мероприятие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418"/>
        <w:gridCol w:w="1866"/>
        <w:gridCol w:w="1367"/>
        <w:gridCol w:w="1444"/>
        <w:gridCol w:w="1384"/>
        <w:gridCol w:w="1275"/>
      </w:tblGrid>
      <w:tr w:rsidR="009E0373" w:rsidTr="003304BF">
        <w:tc>
          <w:tcPr>
            <w:tcW w:w="817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№ п/п</w:t>
            </w:r>
          </w:p>
        </w:tc>
        <w:tc>
          <w:tcPr>
            <w:tcW w:w="1418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Название мероприятия</w:t>
            </w:r>
          </w:p>
        </w:tc>
        <w:tc>
          <w:tcPr>
            <w:tcW w:w="1866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Период проведения</w:t>
            </w:r>
          </w:p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(полугодие)</w:t>
            </w:r>
          </w:p>
        </w:tc>
        <w:tc>
          <w:tcPr>
            <w:tcW w:w="1367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444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Количество участников</w:t>
            </w:r>
          </w:p>
        </w:tc>
        <w:tc>
          <w:tcPr>
            <w:tcW w:w="1384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Состав (категория) участников</w:t>
            </w:r>
          </w:p>
        </w:tc>
        <w:tc>
          <w:tcPr>
            <w:tcW w:w="1275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Примечание</w:t>
            </w:r>
          </w:p>
        </w:tc>
      </w:tr>
      <w:tr w:rsidR="009E0373" w:rsidTr="003304BF">
        <w:tc>
          <w:tcPr>
            <w:tcW w:w="817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606" w:type="dxa"/>
        <w:tblLook w:val="00A0"/>
      </w:tblPr>
      <w:tblGrid>
        <w:gridCol w:w="5637"/>
        <w:gridCol w:w="1275"/>
        <w:gridCol w:w="1418"/>
        <w:gridCol w:w="1276"/>
      </w:tblGrid>
      <w:tr w:rsidR="009E0373" w:rsidTr="003304BF">
        <w:tc>
          <w:tcPr>
            <w:tcW w:w="5637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 xml:space="preserve">4.1.5. </w:t>
            </w:r>
            <w:r w:rsidRPr="003304BF">
              <w:rPr>
                <w:sz w:val="24"/>
              </w:rPr>
              <w:t>доклады и лекции, озвученные на мероприятиях сторонних организаций</w:t>
            </w:r>
          </w:p>
        </w:tc>
        <w:tc>
          <w:tcPr>
            <w:tcW w:w="1275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доклад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418"/>
        <w:gridCol w:w="1701"/>
        <w:gridCol w:w="1842"/>
        <w:gridCol w:w="1276"/>
        <w:gridCol w:w="1241"/>
        <w:gridCol w:w="1276"/>
      </w:tblGrid>
      <w:tr w:rsidR="009E0373" w:rsidTr="003304BF">
        <w:tc>
          <w:tcPr>
            <w:tcW w:w="817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№ п/п</w:t>
            </w:r>
          </w:p>
        </w:tc>
        <w:tc>
          <w:tcPr>
            <w:tcW w:w="1418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ФИО, должность докладчика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Название доклада (лекции)</w:t>
            </w:r>
          </w:p>
        </w:tc>
        <w:tc>
          <w:tcPr>
            <w:tcW w:w="1842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Название мероприятия, организатор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Период проведения</w:t>
            </w:r>
          </w:p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(полугодие)</w:t>
            </w:r>
          </w:p>
        </w:tc>
        <w:tc>
          <w:tcPr>
            <w:tcW w:w="1241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Количество слушателей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Примечание</w:t>
            </w:r>
          </w:p>
        </w:tc>
      </w:tr>
      <w:tr w:rsidR="009E0373" w:rsidTr="003304BF">
        <w:tc>
          <w:tcPr>
            <w:tcW w:w="817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861" w:type="dxa"/>
        <w:tblLook w:val="00A0"/>
      </w:tblPr>
      <w:tblGrid>
        <w:gridCol w:w="5637"/>
        <w:gridCol w:w="1275"/>
        <w:gridCol w:w="1418"/>
        <w:gridCol w:w="1531"/>
      </w:tblGrid>
      <w:tr w:rsidR="009E0373" w:rsidTr="003304BF">
        <w:tc>
          <w:tcPr>
            <w:tcW w:w="5637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 xml:space="preserve">4.1.6. </w:t>
            </w:r>
            <w:r w:rsidRPr="003304BF">
              <w:rPr>
                <w:sz w:val="24"/>
              </w:rPr>
              <w:t>публикации в СМИ и на сайте</w:t>
            </w:r>
          </w:p>
        </w:tc>
        <w:tc>
          <w:tcPr>
            <w:tcW w:w="1275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531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статья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  <w:szCs w:val="26"/>
        </w:rPr>
      </w:pPr>
    </w:p>
    <w:tbl>
      <w:tblPr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701"/>
        <w:gridCol w:w="2552"/>
        <w:gridCol w:w="2126"/>
        <w:gridCol w:w="1242"/>
        <w:gridCol w:w="1275"/>
      </w:tblGrid>
      <w:tr w:rsidR="009E0373" w:rsidTr="003304BF">
        <w:tc>
          <w:tcPr>
            <w:tcW w:w="817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>№ п/п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  <w:szCs w:val="24"/>
              </w:rPr>
              <w:t>ФИО, должность а</w:t>
            </w:r>
            <w:r w:rsidRPr="003304BF">
              <w:rPr>
                <w:sz w:val="20"/>
              </w:rPr>
              <w:t xml:space="preserve">втора </w:t>
            </w:r>
          </w:p>
        </w:tc>
        <w:tc>
          <w:tcPr>
            <w:tcW w:w="2552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 xml:space="preserve">Название материала </w:t>
            </w:r>
          </w:p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</w:rPr>
              <w:t>(в т.ч. рабочее)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Название СМИ, сайта</w:t>
            </w:r>
          </w:p>
        </w:tc>
        <w:tc>
          <w:tcPr>
            <w:tcW w:w="1242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Период публикации</w:t>
            </w:r>
          </w:p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(полугодие)</w:t>
            </w:r>
          </w:p>
        </w:tc>
        <w:tc>
          <w:tcPr>
            <w:tcW w:w="1275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Примечание</w:t>
            </w:r>
          </w:p>
        </w:tc>
      </w:tr>
      <w:tr w:rsidR="009E0373" w:rsidTr="003304BF">
        <w:tc>
          <w:tcPr>
            <w:tcW w:w="817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2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</w:p>
        </w:tc>
      </w:tr>
    </w:tbl>
    <w:p w:rsidR="009E0373" w:rsidRDefault="009E0373">
      <w:pPr>
        <w:rPr>
          <w:sz w:val="24"/>
          <w:szCs w:val="26"/>
        </w:rPr>
      </w:pPr>
    </w:p>
    <w:tbl>
      <w:tblPr>
        <w:tblW w:w="9606" w:type="dxa"/>
        <w:tblLook w:val="00A0"/>
      </w:tblPr>
      <w:tblGrid>
        <w:gridCol w:w="5637"/>
        <w:gridCol w:w="1275"/>
        <w:gridCol w:w="1418"/>
        <w:gridCol w:w="1276"/>
      </w:tblGrid>
      <w:tr w:rsidR="009E0373" w:rsidTr="003304BF">
        <w:tc>
          <w:tcPr>
            <w:tcW w:w="5637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 xml:space="preserve">4.1.7. </w:t>
            </w:r>
            <w:r w:rsidRPr="003304BF">
              <w:rPr>
                <w:sz w:val="24"/>
              </w:rPr>
              <w:t>радиопередачи (радиоинтервью)</w:t>
            </w:r>
          </w:p>
        </w:tc>
        <w:tc>
          <w:tcPr>
            <w:tcW w:w="1275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передача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  <w:szCs w:val="26"/>
        </w:rPr>
      </w:pP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7"/>
        <w:gridCol w:w="2393"/>
        <w:gridCol w:w="1673"/>
        <w:gridCol w:w="2039"/>
        <w:gridCol w:w="1276"/>
        <w:gridCol w:w="1416"/>
      </w:tblGrid>
      <w:tr w:rsidR="009E0373" w:rsidTr="003304BF">
        <w:tc>
          <w:tcPr>
            <w:tcW w:w="807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>№ п/п</w:t>
            </w:r>
          </w:p>
        </w:tc>
        <w:tc>
          <w:tcPr>
            <w:tcW w:w="2393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 xml:space="preserve">ФИО, должность выступающего </w:t>
            </w:r>
          </w:p>
        </w:tc>
        <w:tc>
          <w:tcPr>
            <w:tcW w:w="1673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>Тема радиопередачи (радиоинтервью)</w:t>
            </w:r>
          </w:p>
        </w:tc>
        <w:tc>
          <w:tcPr>
            <w:tcW w:w="2039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>Название СМИ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Период проведения</w:t>
            </w:r>
          </w:p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(полугодие)</w:t>
            </w:r>
          </w:p>
        </w:tc>
        <w:tc>
          <w:tcPr>
            <w:tcW w:w="1416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Примечание</w:t>
            </w:r>
          </w:p>
        </w:tc>
      </w:tr>
      <w:tr w:rsidR="009E0373" w:rsidTr="003304BF">
        <w:tc>
          <w:tcPr>
            <w:tcW w:w="80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606" w:type="dxa"/>
        <w:tblLook w:val="00A0"/>
      </w:tblPr>
      <w:tblGrid>
        <w:gridCol w:w="5637"/>
        <w:gridCol w:w="1275"/>
        <w:gridCol w:w="1418"/>
        <w:gridCol w:w="1276"/>
      </w:tblGrid>
      <w:tr w:rsidR="009E0373" w:rsidTr="003304BF">
        <w:tc>
          <w:tcPr>
            <w:tcW w:w="5637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4.1.8. телепередачи (телеинтервью)</w:t>
            </w:r>
          </w:p>
        </w:tc>
        <w:tc>
          <w:tcPr>
            <w:tcW w:w="1275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передача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  <w:szCs w:val="26"/>
        </w:rPr>
      </w:pP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268"/>
        <w:gridCol w:w="1872"/>
        <w:gridCol w:w="1814"/>
        <w:gridCol w:w="1588"/>
        <w:gridCol w:w="1245"/>
      </w:tblGrid>
      <w:tr w:rsidR="009E0373" w:rsidTr="003304BF">
        <w:tc>
          <w:tcPr>
            <w:tcW w:w="817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>№ п/п</w:t>
            </w:r>
          </w:p>
        </w:tc>
        <w:tc>
          <w:tcPr>
            <w:tcW w:w="2268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 xml:space="preserve">ФИО, должность выступающего </w:t>
            </w:r>
          </w:p>
        </w:tc>
        <w:tc>
          <w:tcPr>
            <w:tcW w:w="1872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>Тема телепередачи (телеинтервью)</w:t>
            </w:r>
          </w:p>
        </w:tc>
        <w:tc>
          <w:tcPr>
            <w:tcW w:w="1814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>Название СМИ</w:t>
            </w:r>
          </w:p>
        </w:tc>
        <w:tc>
          <w:tcPr>
            <w:tcW w:w="1588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Период проведения</w:t>
            </w:r>
          </w:p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(полугодие)</w:t>
            </w:r>
          </w:p>
        </w:tc>
        <w:tc>
          <w:tcPr>
            <w:tcW w:w="1245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Примечание</w:t>
            </w:r>
          </w:p>
        </w:tc>
      </w:tr>
      <w:tr w:rsidR="009E0373" w:rsidTr="003304BF">
        <w:tc>
          <w:tcPr>
            <w:tcW w:w="81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606" w:type="dxa"/>
        <w:tblLook w:val="00A0"/>
      </w:tblPr>
      <w:tblGrid>
        <w:gridCol w:w="5637"/>
        <w:gridCol w:w="1275"/>
        <w:gridCol w:w="1418"/>
        <w:gridCol w:w="1276"/>
      </w:tblGrid>
      <w:tr w:rsidR="009E0373" w:rsidTr="003304BF">
        <w:tc>
          <w:tcPr>
            <w:tcW w:w="5637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4.1.9. интервью в СМИ</w:t>
            </w:r>
          </w:p>
        </w:tc>
        <w:tc>
          <w:tcPr>
            <w:tcW w:w="1275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статья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410"/>
        <w:gridCol w:w="1701"/>
        <w:gridCol w:w="2126"/>
        <w:gridCol w:w="1276"/>
        <w:gridCol w:w="1418"/>
      </w:tblGrid>
      <w:tr w:rsidR="009E0373" w:rsidTr="003304BF">
        <w:tc>
          <w:tcPr>
            <w:tcW w:w="675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>№ п/п</w:t>
            </w:r>
          </w:p>
        </w:tc>
        <w:tc>
          <w:tcPr>
            <w:tcW w:w="2410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>ФИО, должность сотрудника</w:t>
            </w: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Тема интервью</w:t>
            </w:r>
          </w:p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>(статьи)</w:t>
            </w: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6"/>
                <w:szCs w:val="26"/>
              </w:rPr>
            </w:pPr>
            <w:r w:rsidRPr="003304BF">
              <w:rPr>
                <w:sz w:val="20"/>
              </w:rPr>
              <w:t>Название СМИ</w:t>
            </w: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  <w:r w:rsidRPr="003304BF">
              <w:rPr>
                <w:sz w:val="20"/>
                <w:szCs w:val="24"/>
              </w:rPr>
              <w:t>Период проведения</w:t>
            </w:r>
          </w:p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0"/>
                <w:szCs w:val="24"/>
              </w:rPr>
              <w:t>(полугодие)</w:t>
            </w:r>
          </w:p>
        </w:tc>
        <w:tc>
          <w:tcPr>
            <w:tcW w:w="1418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Примечание</w:t>
            </w:r>
          </w:p>
        </w:tc>
      </w:tr>
      <w:tr w:rsidR="009E0373" w:rsidTr="003304BF">
        <w:tc>
          <w:tcPr>
            <w:tcW w:w="675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E0373" w:rsidRPr="003304BF" w:rsidRDefault="009E0373" w:rsidP="003304BF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</w:p>
        </w:tc>
      </w:tr>
    </w:tbl>
    <w:p w:rsidR="009E0373" w:rsidRDefault="009E0373">
      <w:pPr>
        <w:rPr>
          <w:sz w:val="24"/>
        </w:rPr>
      </w:pPr>
    </w:p>
    <w:p w:rsidR="009E0373" w:rsidRDefault="009E0373">
      <w:pPr>
        <w:rPr>
          <w:sz w:val="24"/>
        </w:rPr>
      </w:pPr>
    </w:p>
    <w:p w:rsidR="009E0373" w:rsidRDefault="009E0373">
      <w:pPr>
        <w:rPr>
          <w:sz w:val="24"/>
        </w:rPr>
      </w:pPr>
      <w:r>
        <w:rPr>
          <w:b/>
          <w:sz w:val="24"/>
        </w:rPr>
        <w:t>4.2. Работа читального зала</w:t>
      </w:r>
    </w:p>
    <w:p w:rsidR="009E0373" w:rsidRDefault="009E0373">
      <w:pPr>
        <w:jc w:val="both"/>
        <w:rPr>
          <w:sz w:val="24"/>
          <w:szCs w:val="28"/>
        </w:rPr>
      </w:pPr>
    </w:p>
    <w:tbl>
      <w:tblPr>
        <w:tblW w:w="9604" w:type="dxa"/>
        <w:tblLayout w:type="fixed"/>
        <w:tblLook w:val="00A0"/>
      </w:tblPr>
      <w:tblGrid>
        <w:gridCol w:w="5679"/>
        <w:gridCol w:w="1398"/>
        <w:gridCol w:w="1335"/>
        <w:gridCol w:w="1192"/>
      </w:tblGrid>
      <w:tr w:rsidR="009E0373" w:rsidTr="003304BF">
        <w:tc>
          <w:tcPr>
            <w:tcW w:w="5679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4.2.1. количество пользователей</w:t>
            </w:r>
          </w:p>
        </w:tc>
        <w:tc>
          <w:tcPr>
            <w:tcW w:w="1398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335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192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679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пользователь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679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1398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571" w:type="dxa"/>
        <w:tblLook w:val="00A0"/>
      </w:tblPr>
      <w:tblGrid>
        <w:gridCol w:w="5529"/>
        <w:gridCol w:w="1400"/>
        <w:gridCol w:w="1371"/>
        <w:gridCol w:w="1271"/>
      </w:tblGrid>
      <w:tr w:rsidR="009E0373" w:rsidTr="003304BF">
        <w:tc>
          <w:tcPr>
            <w:tcW w:w="5529" w:type="dxa"/>
          </w:tcPr>
          <w:p w:rsidR="009E0373" w:rsidRPr="003304BF" w:rsidRDefault="009E0373">
            <w:pPr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4.2.2. количество посещений</w:t>
            </w:r>
          </w:p>
        </w:tc>
        <w:tc>
          <w:tcPr>
            <w:tcW w:w="1400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371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271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29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посещение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529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1400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p w:rsidR="009E0373" w:rsidRDefault="009E0373">
      <w:pPr>
        <w:rPr>
          <w:sz w:val="24"/>
        </w:rPr>
      </w:pPr>
      <w:r>
        <w:rPr>
          <w:b/>
          <w:sz w:val="24"/>
          <w:szCs w:val="24"/>
        </w:rPr>
        <w:t>4.3. Выдача документов</w:t>
      </w:r>
    </w:p>
    <w:tbl>
      <w:tblPr>
        <w:tblW w:w="9747" w:type="dxa"/>
        <w:tblLook w:val="00A0"/>
      </w:tblPr>
      <w:tblGrid>
        <w:gridCol w:w="5510"/>
        <w:gridCol w:w="1409"/>
        <w:gridCol w:w="1383"/>
        <w:gridCol w:w="1269"/>
        <w:gridCol w:w="176"/>
      </w:tblGrid>
      <w:tr w:rsidR="009E0373" w:rsidTr="003304BF">
        <w:trPr>
          <w:trHeight w:val="194"/>
        </w:trPr>
        <w:tc>
          <w:tcPr>
            <w:tcW w:w="5510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 xml:space="preserve">Выдано (всего) </w:t>
            </w:r>
          </w:p>
        </w:tc>
        <w:tc>
          <w:tcPr>
            <w:tcW w:w="1409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План</w:t>
            </w:r>
          </w:p>
        </w:tc>
        <w:tc>
          <w:tcPr>
            <w:tcW w:w="1383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445" w:type="dxa"/>
            <w:gridSpan w:val="2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10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ед.хр.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1200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</w:tc>
      </w:tr>
      <w:tr w:rsidR="009E0373" w:rsidTr="003304BF">
        <w:trPr>
          <w:gridAfter w:val="1"/>
          <w:wAfter w:w="176" w:type="dxa"/>
        </w:trPr>
        <w:tc>
          <w:tcPr>
            <w:tcW w:w="5510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</w:rPr>
            </w:pPr>
          </w:p>
        </w:tc>
        <w:tc>
          <w:tcPr>
            <w:tcW w:w="1409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  <w:tc>
          <w:tcPr>
            <w:tcW w:w="1383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  <w:tc>
          <w:tcPr>
            <w:tcW w:w="1269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</w:tr>
    </w:tbl>
    <w:p w:rsidR="009E0373" w:rsidRDefault="009E0373">
      <w:pPr>
        <w:rPr>
          <w:b/>
          <w:sz w:val="24"/>
          <w:szCs w:val="24"/>
        </w:rPr>
      </w:pPr>
      <w:r>
        <w:rPr>
          <w:b/>
          <w:sz w:val="24"/>
          <w:szCs w:val="24"/>
        </w:rPr>
        <w:t>4.4. Тематические запросы</w:t>
      </w:r>
    </w:p>
    <w:p w:rsidR="009E0373" w:rsidRDefault="009E0373">
      <w:pPr>
        <w:rPr>
          <w:sz w:val="24"/>
        </w:rPr>
      </w:pPr>
    </w:p>
    <w:tbl>
      <w:tblPr>
        <w:tblW w:w="9747" w:type="dxa"/>
        <w:tblLook w:val="00A0"/>
      </w:tblPr>
      <w:tblGrid>
        <w:gridCol w:w="5521"/>
        <w:gridCol w:w="1406"/>
        <w:gridCol w:w="1380"/>
        <w:gridCol w:w="1440"/>
      </w:tblGrid>
      <w:tr w:rsidR="009E0373" w:rsidTr="003304BF">
        <w:tc>
          <w:tcPr>
            <w:tcW w:w="5521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406" w:type="dxa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План</w:t>
            </w:r>
          </w:p>
        </w:tc>
        <w:tc>
          <w:tcPr>
            <w:tcW w:w="1380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440" w:type="dxa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21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запрос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9E0373" w:rsidRDefault="009E0373">
      <w:pPr>
        <w:rPr>
          <w:sz w:val="24"/>
        </w:rPr>
      </w:pPr>
    </w:p>
    <w:p w:rsidR="009E0373" w:rsidRDefault="009E0373">
      <w:pPr>
        <w:rPr>
          <w:b/>
          <w:sz w:val="24"/>
          <w:szCs w:val="24"/>
        </w:rPr>
      </w:pPr>
      <w:r>
        <w:rPr>
          <w:b/>
          <w:sz w:val="24"/>
          <w:szCs w:val="24"/>
        </w:rPr>
        <w:t>4.5. Социально-правовые запросы</w:t>
      </w:r>
    </w:p>
    <w:p w:rsidR="009E0373" w:rsidRDefault="009E0373">
      <w:pPr>
        <w:rPr>
          <w:sz w:val="24"/>
        </w:rPr>
      </w:pPr>
    </w:p>
    <w:tbl>
      <w:tblPr>
        <w:tblW w:w="9747" w:type="dxa"/>
        <w:tblLook w:val="00A0"/>
      </w:tblPr>
      <w:tblGrid>
        <w:gridCol w:w="5536"/>
        <w:gridCol w:w="18"/>
        <w:gridCol w:w="1384"/>
        <w:gridCol w:w="13"/>
        <w:gridCol w:w="1363"/>
        <w:gridCol w:w="8"/>
        <w:gridCol w:w="1249"/>
        <w:gridCol w:w="176"/>
      </w:tblGrid>
      <w:tr w:rsidR="009E0373" w:rsidTr="003304BF">
        <w:tc>
          <w:tcPr>
            <w:tcW w:w="5536" w:type="dxa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402" w:type="dxa"/>
            <w:gridSpan w:val="2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План</w:t>
            </w:r>
          </w:p>
        </w:tc>
        <w:tc>
          <w:tcPr>
            <w:tcW w:w="1376" w:type="dxa"/>
            <w:gridSpan w:val="2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433" w:type="dxa"/>
            <w:gridSpan w:val="3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36" w:type="dxa"/>
          </w:tcPr>
          <w:p w:rsidR="009E0373" w:rsidRPr="003304BF" w:rsidRDefault="009E0373" w:rsidP="003304BF">
            <w:pPr>
              <w:jc w:val="right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запрос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800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</w:tr>
      <w:tr w:rsidR="009E0373" w:rsidTr="00330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</w:trPr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</w:p>
        </w:tc>
        <w:tc>
          <w:tcPr>
            <w:tcW w:w="1402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  <w:tr w:rsidR="009E0373" w:rsidTr="003304BF">
        <w:tc>
          <w:tcPr>
            <w:tcW w:w="5554" w:type="dxa"/>
            <w:gridSpan w:val="2"/>
          </w:tcPr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b/>
                <w:sz w:val="24"/>
                <w:szCs w:val="24"/>
              </w:rPr>
              <w:t>Рассекречивание документов</w:t>
            </w:r>
          </w:p>
          <w:p w:rsidR="009E0373" w:rsidRPr="003304BF" w:rsidRDefault="009E0373">
            <w:pPr>
              <w:rPr>
                <w:b/>
                <w:sz w:val="24"/>
                <w:szCs w:val="24"/>
              </w:rPr>
            </w:pPr>
            <w:r w:rsidRPr="003304BF"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97" w:type="dxa"/>
            <w:gridSpan w:val="2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План</w:t>
            </w:r>
          </w:p>
        </w:tc>
        <w:tc>
          <w:tcPr>
            <w:tcW w:w="1371" w:type="dxa"/>
            <w:gridSpan w:val="2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1 полугодие</w:t>
            </w:r>
          </w:p>
        </w:tc>
        <w:tc>
          <w:tcPr>
            <w:tcW w:w="1425" w:type="dxa"/>
            <w:gridSpan w:val="2"/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0"/>
              </w:rPr>
            </w:pPr>
            <w:r w:rsidRPr="003304BF">
              <w:rPr>
                <w:b/>
                <w:sz w:val="20"/>
              </w:rPr>
              <w:t>2 полугодие</w:t>
            </w:r>
          </w:p>
        </w:tc>
      </w:tr>
      <w:tr w:rsidR="009E0373" w:rsidTr="003304BF">
        <w:tc>
          <w:tcPr>
            <w:tcW w:w="5554" w:type="dxa"/>
            <w:gridSpan w:val="2"/>
          </w:tcPr>
          <w:p w:rsidR="009E0373" w:rsidRPr="003304BF" w:rsidRDefault="009E0373" w:rsidP="003304BF">
            <w:pPr>
              <w:jc w:val="right"/>
              <w:rPr>
                <w:b/>
                <w:sz w:val="24"/>
              </w:rPr>
            </w:pPr>
            <w:r w:rsidRPr="003304BF">
              <w:rPr>
                <w:b/>
                <w:sz w:val="24"/>
              </w:rPr>
              <w:t>ед.хр.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b/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9974" w:type="dxa"/>
        <w:tblLook w:val="00A0"/>
      </w:tblPr>
      <w:tblGrid>
        <w:gridCol w:w="5637"/>
        <w:gridCol w:w="1275"/>
        <w:gridCol w:w="1531"/>
        <w:gridCol w:w="1304"/>
        <w:gridCol w:w="227"/>
      </w:tblGrid>
      <w:tr w:rsidR="009E0373" w:rsidTr="003304BF">
        <w:trPr>
          <w:trHeight w:val="68"/>
        </w:trPr>
        <w:tc>
          <w:tcPr>
            <w:tcW w:w="5637" w:type="dxa"/>
          </w:tcPr>
          <w:p w:rsidR="009E0373" w:rsidRPr="003304BF" w:rsidRDefault="009E0373">
            <w:pPr>
              <w:rPr>
                <w:sz w:val="24"/>
              </w:rPr>
            </w:pPr>
            <w:r w:rsidRPr="003304BF">
              <w:rPr>
                <w:sz w:val="24"/>
              </w:rPr>
              <w:t>в т.ч. рассекречено в качестве тематических подборок</w:t>
            </w:r>
          </w:p>
        </w:tc>
        <w:tc>
          <w:tcPr>
            <w:tcW w:w="1275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531" w:type="dxa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1 полугодие</w:t>
            </w:r>
          </w:p>
        </w:tc>
        <w:tc>
          <w:tcPr>
            <w:tcW w:w="1531" w:type="dxa"/>
            <w:gridSpan w:val="2"/>
            <w:vAlign w:val="bottom"/>
          </w:tcPr>
          <w:p w:rsidR="009E0373" w:rsidRPr="003304BF" w:rsidRDefault="009E0373" w:rsidP="003304BF">
            <w:pPr>
              <w:jc w:val="center"/>
              <w:rPr>
                <w:sz w:val="20"/>
              </w:rPr>
            </w:pPr>
            <w:r w:rsidRPr="003304BF">
              <w:rPr>
                <w:sz w:val="20"/>
              </w:rPr>
              <w:t>2 полугодие</w:t>
            </w:r>
          </w:p>
        </w:tc>
      </w:tr>
      <w:tr w:rsidR="009E0373" w:rsidTr="003304BF">
        <w:trPr>
          <w:gridAfter w:val="1"/>
          <w:wAfter w:w="227" w:type="dxa"/>
        </w:trPr>
        <w:tc>
          <w:tcPr>
            <w:tcW w:w="563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ед.хр.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</w:p>
        </w:tc>
      </w:tr>
    </w:tbl>
    <w:p w:rsidR="009E0373" w:rsidRDefault="009E0373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7087"/>
        <w:gridCol w:w="1525"/>
      </w:tblGrid>
      <w:tr w:rsidR="009E0373" w:rsidTr="003304BF">
        <w:tc>
          <w:tcPr>
            <w:tcW w:w="95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6"/>
              </w:rPr>
            </w:pPr>
            <w:r w:rsidRPr="003304BF">
              <w:rPr>
                <w:sz w:val="24"/>
                <w:szCs w:val="26"/>
              </w:rPr>
              <w:t>№ п/п</w:t>
            </w:r>
          </w:p>
        </w:tc>
        <w:tc>
          <w:tcPr>
            <w:tcW w:w="708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6"/>
              </w:rPr>
            </w:pPr>
            <w:r w:rsidRPr="003304BF">
              <w:rPr>
                <w:sz w:val="24"/>
                <w:szCs w:val="26"/>
              </w:rPr>
              <w:t>Номер и название фонда</w:t>
            </w:r>
          </w:p>
        </w:tc>
        <w:tc>
          <w:tcPr>
            <w:tcW w:w="152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6"/>
              </w:rPr>
            </w:pPr>
            <w:r w:rsidRPr="003304BF">
              <w:rPr>
                <w:sz w:val="24"/>
                <w:szCs w:val="26"/>
              </w:rPr>
              <w:t>Ед.хр.</w:t>
            </w:r>
          </w:p>
        </w:tc>
      </w:tr>
      <w:tr w:rsidR="009E0373" w:rsidTr="003304BF">
        <w:tc>
          <w:tcPr>
            <w:tcW w:w="959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087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25" w:type="dxa"/>
          </w:tcPr>
          <w:p w:rsidR="009E0373" w:rsidRPr="003304BF" w:rsidRDefault="009E0373" w:rsidP="003304BF">
            <w:pPr>
              <w:jc w:val="center"/>
              <w:rPr>
                <w:sz w:val="24"/>
                <w:szCs w:val="26"/>
              </w:rPr>
            </w:pPr>
          </w:p>
        </w:tc>
      </w:tr>
    </w:tbl>
    <w:p w:rsidR="009E0373" w:rsidRDefault="009E0373">
      <w:pPr>
        <w:rPr>
          <w:sz w:val="22"/>
          <w:szCs w:val="24"/>
        </w:rPr>
      </w:pPr>
      <w:r>
        <w:rPr>
          <w:sz w:val="24"/>
        </w:rPr>
        <w:t xml:space="preserve">-продолжить работу по предоставлению информации для создания электронных книг Памяти сел и муниципальных образований Дивеевского района Нижегородской области (во исполнении поручения Президента Российской Федерации от 12 июня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4"/>
          </w:rPr>
          <w:t>2021 г</w:t>
        </w:r>
      </w:smartTag>
      <w:r>
        <w:rPr>
          <w:sz w:val="24"/>
        </w:rPr>
        <w:t>. № Пр-1006 по реализации п. 6 ч. 2 протокола заседания Российского организационного комитета «Победа» от 20.05.2021 № 43)</w:t>
      </w:r>
    </w:p>
    <w:p w:rsidR="009E0373" w:rsidRDefault="009E0373">
      <w:pPr>
        <w:rPr>
          <w:sz w:val="22"/>
          <w:szCs w:val="24"/>
        </w:rPr>
      </w:pPr>
    </w:p>
    <w:p w:rsidR="009E0373" w:rsidRDefault="009E03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Развитие и укрепление материально-технической базы</w:t>
      </w:r>
    </w:p>
    <w:p w:rsidR="009E0373" w:rsidRDefault="009E0373">
      <w:pPr>
        <w:rPr>
          <w:sz w:val="22"/>
          <w:szCs w:val="24"/>
        </w:rPr>
      </w:pPr>
    </w:p>
    <w:p w:rsidR="009E0373" w:rsidRDefault="009E0373">
      <w:pPr>
        <w:rPr>
          <w:sz w:val="22"/>
          <w:szCs w:val="24"/>
        </w:rPr>
      </w:pPr>
    </w:p>
    <w:p w:rsidR="009E0373" w:rsidRDefault="009E03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Развитие информационно-технологической инфраструктуры и материально-технического оснащения</w:t>
      </w:r>
    </w:p>
    <w:p w:rsidR="009E0373" w:rsidRDefault="009E0373">
      <w:pPr>
        <w:jc w:val="center"/>
        <w:rPr>
          <w:b/>
          <w:sz w:val="22"/>
          <w:szCs w:val="24"/>
        </w:rPr>
      </w:pPr>
    </w:p>
    <w:tbl>
      <w:tblPr>
        <w:tblW w:w="9571" w:type="dxa"/>
        <w:tblLook w:val="00A0"/>
      </w:tblPr>
      <w:tblGrid>
        <w:gridCol w:w="6487"/>
        <w:gridCol w:w="1559"/>
        <w:gridCol w:w="1525"/>
      </w:tblGrid>
      <w:tr w:rsidR="009E0373" w:rsidTr="003304BF">
        <w:tc>
          <w:tcPr>
            <w:tcW w:w="6487" w:type="dxa"/>
          </w:tcPr>
          <w:p w:rsidR="009E0373" w:rsidRPr="003304BF" w:rsidRDefault="009E0373">
            <w:pPr>
              <w:rPr>
                <w:sz w:val="22"/>
                <w:szCs w:val="24"/>
              </w:rPr>
            </w:pPr>
          </w:p>
          <w:p w:rsidR="009E0373" w:rsidRPr="003304BF" w:rsidRDefault="009E0373">
            <w:pPr>
              <w:rPr>
                <w:sz w:val="24"/>
                <w:szCs w:val="24"/>
              </w:rPr>
            </w:pPr>
            <w:r w:rsidRPr="003304BF">
              <w:rPr>
                <w:sz w:val="24"/>
                <w:szCs w:val="24"/>
              </w:rPr>
              <w:t>Количество посещений сайта</w:t>
            </w:r>
          </w:p>
        </w:tc>
        <w:tc>
          <w:tcPr>
            <w:tcW w:w="1559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 w:rsidRPr="003304BF">
              <w:rPr>
                <w:sz w:val="24"/>
              </w:rPr>
              <w:t>Факт</w:t>
            </w:r>
          </w:p>
        </w:tc>
      </w:tr>
      <w:tr w:rsidR="009E0373" w:rsidTr="003304BF">
        <w:tc>
          <w:tcPr>
            <w:tcW w:w="6487" w:type="dxa"/>
          </w:tcPr>
          <w:p w:rsidR="009E0373" w:rsidRPr="003304BF" w:rsidRDefault="009E0373" w:rsidP="003304BF">
            <w:pPr>
              <w:jc w:val="right"/>
              <w:rPr>
                <w:sz w:val="24"/>
              </w:rPr>
            </w:pPr>
            <w:r w:rsidRPr="003304BF"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0373" w:rsidRPr="003304BF" w:rsidRDefault="009E0373" w:rsidP="003304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9E0373" w:rsidRDefault="009E0373">
      <w:pPr>
        <w:jc w:val="both"/>
        <w:rPr>
          <w:sz w:val="22"/>
          <w:szCs w:val="24"/>
        </w:rPr>
      </w:pPr>
    </w:p>
    <w:p w:rsidR="009E0373" w:rsidRDefault="009E03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Правовое, организационное, научно-методическое и кадровое обеспечение</w:t>
      </w:r>
    </w:p>
    <w:p w:rsidR="009E0373" w:rsidRDefault="009E0373">
      <w:pPr>
        <w:jc w:val="center"/>
        <w:rPr>
          <w:b/>
          <w:sz w:val="16"/>
          <w:szCs w:val="16"/>
        </w:rPr>
      </w:pPr>
    </w:p>
    <w:p w:rsidR="009E0373" w:rsidRDefault="009E0373">
      <w:pPr>
        <w:jc w:val="center"/>
        <w:rPr>
          <w:sz w:val="24"/>
          <w:szCs w:val="24"/>
        </w:rPr>
      </w:pPr>
      <w:r>
        <w:rPr>
          <w:sz w:val="24"/>
          <w:szCs w:val="24"/>
        </w:rPr>
        <w:t>-п</w:t>
      </w:r>
      <w:r w:rsidRPr="001C179C">
        <w:rPr>
          <w:sz w:val="24"/>
          <w:szCs w:val="24"/>
        </w:rPr>
        <w:t>ринять участие</w:t>
      </w:r>
      <w:r>
        <w:rPr>
          <w:sz w:val="24"/>
          <w:szCs w:val="24"/>
        </w:rPr>
        <w:t xml:space="preserve"> в работе расширенного заседания коллегии комитета «Об итогах работы архивных учреждений Нижегородской области в 2025г. и задачах на 2026г.» (февраль).</w:t>
      </w:r>
    </w:p>
    <w:p w:rsidR="009E0373" w:rsidRDefault="009E0373">
      <w:pPr>
        <w:jc w:val="center"/>
        <w:rPr>
          <w:sz w:val="24"/>
          <w:szCs w:val="24"/>
        </w:rPr>
      </w:pPr>
    </w:p>
    <w:p w:rsidR="009E0373" w:rsidRDefault="009E037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8. Финансово-экономическое обеспечение</w:t>
      </w:r>
    </w:p>
    <w:p w:rsidR="009E0373" w:rsidRDefault="009E0373">
      <w:pPr>
        <w:rPr>
          <w:sz w:val="24"/>
          <w:szCs w:val="24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Pr="007C5D83" w:rsidRDefault="009E0373" w:rsidP="00D46423">
      <w:pPr>
        <w:rPr>
          <w:sz w:val="24"/>
          <w:szCs w:val="24"/>
        </w:rPr>
      </w:pPr>
      <w:r w:rsidRPr="007C5D83">
        <w:rPr>
          <w:sz w:val="24"/>
          <w:szCs w:val="24"/>
        </w:rPr>
        <w:t>Начальник отдела организационно-</w:t>
      </w:r>
    </w:p>
    <w:p w:rsidR="009E0373" w:rsidRPr="007C5D83" w:rsidRDefault="009E0373" w:rsidP="00D46423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Pr="007C5D83">
        <w:rPr>
          <w:sz w:val="24"/>
          <w:szCs w:val="24"/>
        </w:rPr>
        <w:t xml:space="preserve">адровой работы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7C5D8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И.А.Солодовникова</w:t>
      </w:r>
    </w:p>
    <w:p w:rsidR="009E0373" w:rsidRPr="007C5D83" w:rsidRDefault="009E0373" w:rsidP="00D46423">
      <w:pPr>
        <w:rPr>
          <w:sz w:val="24"/>
          <w:szCs w:val="24"/>
        </w:rPr>
      </w:pPr>
    </w:p>
    <w:p w:rsidR="009E0373" w:rsidRPr="007C5D83" w:rsidRDefault="009E0373" w:rsidP="00D46423">
      <w:pPr>
        <w:rPr>
          <w:sz w:val="24"/>
          <w:szCs w:val="24"/>
        </w:rPr>
      </w:pPr>
      <w:r w:rsidRPr="007C5D83">
        <w:rPr>
          <w:sz w:val="24"/>
          <w:szCs w:val="24"/>
        </w:rPr>
        <w:t>Консультант отдела организационно-</w:t>
      </w:r>
    </w:p>
    <w:p w:rsidR="009E0373" w:rsidRPr="007C5D83" w:rsidRDefault="009E0373" w:rsidP="00D46423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Pr="007C5D83">
        <w:rPr>
          <w:sz w:val="24"/>
          <w:szCs w:val="24"/>
        </w:rPr>
        <w:t xml:space="preserve">адровой работы                                                                    </w:t>
      </w:r>
      <w:r>
        <w:rPr>
          <w:sz w:val="24"/>
          <w:szCs w:val="24"/>
        </w:rPr>
        <w:t xml:space="preserve">       </w:t>
      </w:r>
      <w:r w:rsidRPr="007C5D83">
        <w:rPr>
          <w:sz w:val="24"/>
          <w:szCs w:val="24"/>
        </w:rPr>
        <w:t xml:space="preserve">                             Г.Е.Першина</w:t>
      </w: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</w:p>
    <w:p w:rsidR="009E0373" w:rsidRDefault="009E0373">
      <w:pPr>
        <w:rPr>
          <w:b/>
          <w:sz w:val="22"/>
        </w:rPr>
      </w:pPr>
      <w:r>
        <w:rPr>
          <w:b/>
          <w:sz w:val="22"/>
        </w:rPr>
        <w:t>*В случае невыполнения плановых показателей указать причину невыполнения!</w:t>
      </w:r>
    </w:p>
    <w:p w:rsidR="009E0373" w:rsidRDefault="009E0373">
      <w:pPr>
        <w:rPr>
          <w:b/>
          <w:sz w:val="22"/>
        </w:rPr>
      </w:pPr>
      <w:r>
        <w:rPr>
          <w:b/>
          <w:sz w:val="22"/>
        </w:rPr>
        <w:t>** При больших объемах таблиц, они могут приобщаться к плану (отчету) в качестве приложений.</w:t>
      </w:r>
    </w:p>
    <w:p w:rsidR="009E0373" w:rsidRDefault="009E0373">
      <w:pPr>
        <w:rPr>
          <w:b/>
          <w:sz w:val="22"/>
        </w:rPr>
      </w:pPr>
      <w:r>
        <w:rPr>
          <w:b/>
          <w:sz w:val="22"/>
        </w:rPr>
        <w:t>*** Показатели, работы по которым не планируются или не проводились, не заполняются, но не удаляются из шаблона.</w:t>
      </w:r>
    </w:p>
    <w:p w:rsidR="009E0373" w:rsidRDefault="009E0373">
      <w:pPr>
        <w:rPr>
          <w:b/>
          <w:sz w:val="22"/>
        </w:rPr>
      </w:pPr>
      <w:r>
        <w:rPr>
          <w:b/>
          <w:sz w:val="22"/>
        </w:rPr>
        <w:t>**** Дополнительная информация о проведенных видах работы указывается после заполнения соответствующего раздела (подраздела) шаблона.</w:t>
      </w:r>
    </w:p>
    <w:sectPr w:rsidR="009E0373" w:rsidSect="00362B8A">
      <w:headerReference w:type="defaul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373" w:rsidRDefault="009E0373">
      <w:r>
        <w:separator/>
      </w:r>
    </w:p>
  </w:endnote>
  <w:endnote w:type="continuationSeparator" w:id="0">
    <w:p w:rsidR="009E0373" w:rsidRDefault="009E0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373" w:rsidRDefault="009E0373">
      <w:r>
        <w:separator/>
      </w:r>
    </w:p>
  </w:footnote>
  <w:footnote w:type="continuationSeparator" w:id="0">
    <w:p w:rsidR="009E0373" w:rsidRDefault="009E0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73" w:rsidRDefault="009E0373">
    <w:pPr>
      <w:pStyle w:val="Header"/>
      <w:jc w:val="center"/>
    </w:pPr>
    <w:fldSimple w:instr="PAGE   \* MERGEFORMAT">
      <w:r>
        <w:rPr>
          <w:noProof/>
        </w:rPr>
        <w:t>18</w:t>
      </w:r>
    </w:fldSimple>
  </w:p>
  <w:p w:rsidR="009E0373" w:rsidRDefault="009E03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428"/>
    <w:multiLevelType w:val="hybridMultilevel"/>
    <w:tmpl w:val="FFFFFFFF"/>
    <w:lvl w:ilvl="0" w:tplc="7B5CE1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982B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8062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152AF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F634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6B634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D49C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7C229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06BB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880D83"/>
    <w:multiLevelType w:val="hybridMultilevel"/>
    <w:tmpl w:val="FFFFFFFF"/>
    <w:lvl w:ilvl="0" w:tplc="F474A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0848E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78A63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566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D42DC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EC76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8A06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5629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50CC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735F82"/>
    <w:multiLevelType w:val="hybridMultilevel"/>
    <w:tmpl w:val="FFFFFFFF"/>
    <w:lvl w:ilvl="0" w:tplc="827C6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E63A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3857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326C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09CD1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C26D3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4038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A8A5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AE841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860879"/>
    <w:multiLevelType w:val="hybridMultilevel"/>
    <w:tmpl w:val="FFFFFFFF"/>
    <w:lvl w:ilvl="0" w:tplc="98347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9F2C0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C8E7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D420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6EA1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6CB1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94E1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B2DB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FEB8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A91658"/>
    <w:multiLevelType w:val="hybridMultilevel"/>
    <w:tmpl w:val="FFFFFFFF"/>
    <w:lvl w:ilvl="0" w:tplc="AA1A31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35857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947B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2CA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44488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505A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9D296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EE1E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84BE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B171CE"/>
    <w:multiLevelType w:val="hybridMultilevel"/>
    <w:tmpl w:val="FFFFFFFF"/>
    <w:lvl w:ilvl="0" w:tplc="83DE64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F527C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BA1B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AEF1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38B9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EC9C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2880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6E48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2808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9828CD"/>
    <w:multiLevelType w:val="hybridMultilevel"/>
    <w:tmpl w:val="FFFFFFFF"/>
    <w:lvl w:ilvl="0" w:tplc="DB5AAE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D9A7E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7667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92C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3C51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DCB6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B606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EAD5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763E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871849"/>
    <w:multiLevelType w:val="hybridMultilevel"/>
    <w:tmpl w:val="FFFFFFFF"/>
    <w:lvl w:ilvl="0" w:tplc="C276A9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ACECF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416FF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E6FF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60F8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B60F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CA81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46831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EA51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9D6C1A"/>
    <w:multiLevelType w:val="hybridMultilevel"/>
    <w:tmpl w:val="FFFFFFFF"/>
    <w:lvl w:ilvl="0" w:tplc="E6701A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B7896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A89F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D23E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5E1B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C4863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588D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9252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4E07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A70B24"/>
    <w:multiLevelType w:val="hybridMultilevel"/>
    <w:tmpl w:val="FFFFFFFF"/>
    <w:lvl w:ilvl="0" w:tplc="13309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C5465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58C0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B6C8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3606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1CAC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DEF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46C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4BEA98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324AD5"/>
    <w:multiLevelType w:val="hybridMultilevel"/>
    <w:tmpl w:val="FFFFFFFF"/>
    <w:lvl w:ilvl="0" w:tplc="2FBA74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14C95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4248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66C4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E25C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F249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70A7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3E55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6649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B8A"/>
    <w:rsid w:val="00032097"/>
    <w:rsid w:val="00034918"/>
    <w:rsid w:val="00144D79"/>
    <w:rsid w:val="0016509B"/>
    <w:rsid w:val="00175819"/>
    <w:rsid w:val="001C179C"/>
    <w:rsid w:val="00222FF8"/>
    <w:rsid w:val="002E2790"/>
    <w:rsid w:val="003304BF"/>
    <w:rsid w:val="00362B8A"/>
    <w:rsid w:val="003717AC"/>
    <w:rsid w:val="00381929"/>
    <w:rsid w:val="003C5827"/>
    <w:rsid w:val="00461D57"/>
    <w:rsid w:val="005555F1"/>
    <w:rsid w:val="005A4C5E"/>
    <w:rsid w:val="005A5616"/>
    <w:rsid w:val="005E7403"/>
    <w:rsid w:val="00607B87"/>
    <w:rsid w:val="006479C6"/>
    <w:rsid w:val="006966A6"/>
    <w:rsid w:val="006C0758"/>
    <w:rsid w:val="006C31B6"/>
    <w:rsid w:val="00714F4F"/>
    <w:rsid w:val="007C5D83"/>
    <w:rsid w:val="00816CA6"/>
    <w:rsid w:val="0082722D"/>
    <w:rsid w:val="00867E31"/>
    <w:rsid w:val="00892F00"/>
    <w:rsid w:val="0092624B"/>
    <w:rsid w:val="00933104"/>
    <w:rsid w:val="00970412"/>
    <w:rsid w:val="00991CB6"/>
    <w:rsid w:val="009A0DB0"/>
    <w:rsid w:val="009E0373"/>
    <w:rsid w:val="00A93486"/>
    <w:rsid w:val="00AA6531"/>
    <w:rsid w:val="00AD7DFA"/>
    <w:rsid w:val="00B132D3"/>
    <w:rsid w:val="00B15ABE"/>
    <w:rsid w:val="00B61AFA"/>
    <w:rsid w:val="00B62F7B"/>
    <w:rsid w:val="00B92D1B"/>
    <w:rsid w:val="00BE4ABF"/>
    <w:rsid w:val="00BF198A"/>
    <w:rsid w:val="00BF5CF9"/>
    <w:rsid w:val="00C60314"/>
    <w:rsid w:val="00CA79CD"/>
    <w:rsid w:val="00CB0238"/>
    <w:rsid w:val="00D46423"/>
    <w:rsid w:val="00D6769F"/>
    <w:rsid w:val="00D807B9"/>
    <w:rsid w:val="00DB5D5D"/>
    <w:rsid w:val="00DD3EA5"/>
    <w:rsid w:val="00E32058"/>
    <w:rsid w:val="00E80A22"/>
    <w:rsid w:val="00E973B9"/>
    <w:rsid w:val="00EA46BB"/>
    <w:rsid w:val="00EC7792"/>
    <w:rsid w:val="00F14FD3"/>
    <w:rsid w:val="00F4017E"/>
    <w:rsid w:val="00F86B27"/>
    <w:rsid w:val="00FA5E63"/>
    <w:rsid w:val="00FC7FC1"/>
    <w:rsid w:val="00FD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62B8A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362B8A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362B8A"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362B8A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362B8A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362B8A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362B8A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362B8A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362B8A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362B8A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2B8A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2B8A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2B8A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62B8A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2B8A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62B8A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62B8A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62B8A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62B8A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99"/>
    <w:rsid w:val="00362B8A"/>
    <w:rPr>
      <w:rFonts w:cs="Times New Roman"/>
      <w:sz w:val="48"/>
      <w:szCs w:val="48"/>
    </w:rPr>
  </w:style>
  <w:style w:type="character" w:customStyle="1" w:styleId="SubtitleChar">
    <w:name w:val="Subtitle Char"/>
    <w:basedOn w:val="DefaultParagraphFont"/>
    <w:uiPriority w:val="99"/>
    <w:rsid w:val="00362B8A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362B8A"/>
    <w:rPr>
      <w:i/>
    </w:rPr>
  </w:style>
  <w:style w:type="character" w:customStyle="1" w:styleId="IntenseQuoteChar">
    <w:name w:val="Intense Quote Char"/>
    <w:uiPriority w:val="99"/>
    <w:rsid w:val="00362B8A"/>
    <w:rPr>
      <w:i/>
    </w:rPr>
  </w:style>
  <w:style w:type="character" w:customStyle="1" w:styleId="CaptionChar">
    <w:name w:val="Caption Char"/>
    <w:basedOn w:val="DefaultParagraphFont"/>
    <w:uiPriority w:val="99"/>
    <w:rsid w:val="00362B8A"/>
    <w:rPr>
      <w:rFonts w:cs="Times New Roman"/>
      <w:b/>
      <w:bCs/>
      <w:color w:val="4F81BD"/>
      <w:sz w:val="18"/>
      <w:szCs w:val="18"/>
    </w:rPr>
  </w:style>
  <w:style w:type="character" w:customStyle="1" w:styleId="EndnoteTextChar">
    <w:name w:val="Endnote Text Char"/>
    <w:uiPriority w:val="99"/>
    <w:rsid w:val="00362B8A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362B8A"/>
    <w:rPr>
      <w:rFonts w:ascii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362B8A"/>
    <w:rPr>
      <w:rFonts w:ascii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362B8A"/>
    <w:rPr>
      <w:rFonts w:ascii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362B8A"/>
    <w:rPr>
      <w:rFonts w:ascii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362B8A"/>
    <w:rPr>
      <w:rFonts w:ascii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362B8A"/>
    <w:rPr>
      <w:rFonts w:ascii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9"/>
    <w:locked/>
    <w:rsid w:val="00362B8A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362B8A"/>
    <w:rPr>
      <w:rFonts w:ascii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9"/>
    <w:locked/>
    <w:rsid w:val="00362B8A"/>
    <w:rPr>
      <w:rFonts w:ascii="Arial" w:hAnsi="Arial" w:cs="Arial"/>
      <w:i/>
      <w:iCs/>
      <w:sz w:val="21"/>
      <w:szCs w:val="21"/>
    </w:rPr>
  </w:style>
  <w:style w:type="paragraph" w:styleId="NoSpacing">
    <w:name w:val="No Spacing"/>
    <w:uiPriority w:val="99"/>
    <w:qFormat/>
    <w:rsid w:val="00362B8A"/>
    <w:rPr>
      <w:lang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362B8A"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99"/>
    <w:locked/>
    <w:rsid w:val="00362B8A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99"/>
    <w:qFormat/>
    <w:rsid w:val="00362B8A"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362B8A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1"/>
    <w:uiPriority w:val="99"/>
    <w:qFormat/>
    <w:rsid w:val="00362B8A"/>
    <w:pPr>
      <w:ind w:left="720" w:right="720"/>
    </w:pPr>
    <w:rPr>
      <w:rFonts w:ascii="Calibri" w:eastAsia="Calibri" w:hAnsi="Calibri"/>
      <w:i/>
      <w:sz w:val="20"/>
    </w:rPr>
  </w:style>
  <w:style w:type="character" w:customStyle="1" w:styleId="QuoteChar1">
    <w:name w:val="Quote Char1"/>
    <w:basedOn w:val="DefaultParagraphFont"/>
    <w:link w:val="Quote"/>
    <w:uiPriority w:val="99"/>
    <w:locked/>
    <w:rsid w:val="00362B8A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362B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362B8A"/>
    <w:rPr>
      <w:rFonts w:cs="Times New Roman"/>
      <w:i/>
    </w:rPr>
  </w:style>
  <w:style w:type="character" w:customStyle="1" w:styleId="HeaderChar">
    <w:name w:val="Header Char"/>
    <w:basedOn w:val="DefaultParagraphFont"/>
    <w:uiPriority w:val="99"/>
    <w:rsid w:val="00362B8A"/>
    <w:rPr>
      <w:rFonts w:cs="Times New Roman"/>
    </w:rPr>
  </w:style>
  <w:style w:type="character" w:customStyle="1" w:styleId="FooterChar">
    <w:name w:val="Footer Char"/>
    <w:basedOn w:val="DefaultParagraphFont"/>
    <w:uiPriority w:val="99"/>
    <w:rsid w:val="00362B8A"/>
    <w:rPr>
      <w:rFonts w:cs="Times New Roman"/>
    </w:rPr>
  </w:style>
  <w:style w:type="paragraph" w:styleId="Caption">
    <w:name w:val="caption"/>
    <w:basedOn w:val="Normal"/>
    <w:next w:val="Normal"/>
    <w:link w:val="CaptionChar1"/>
    <w:uiPriority w:val="99"/>
    <w:qFormat/>
    <w:rsid w:val="00362B8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1">
    <w:name w:val="Caption Char1"/>
    <w:basedOn w:val="DefaultParagraphFont"/>
    <w:link w:val="Caption"/>
    <w:uiPriority w:val="99"/>
    <w:locked/>
    <w:rsid w:val="00362B8A"/>
    <w:rPr>
      <w:rFonts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uiPriority w:val="99"/>
    <w:rsid w:val="00362B8A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362B8A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362B8A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362B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362B8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62B8A"/>
    <w:rPr>
      <w:rFonts w:cs="Times New Roman"/>
      <w:color w:val="0000FF"/>
      <w:u w:val="single"/>
    </w:rPr>
  </w:style>
  <w:style w:type="character" w:customStyle="1" w:styleId="FootnoteTextChar">
    <w:name w:val="Footnote Text Char"/>
    <w:uiPriority w:val="99"/>
    <w:rsid w:val="00362B8A"/>
    <w:rPr>
      <w:sz w:val="18"/>
    </w:rPr>
  </w:style>
  <w:style w:type="paragraph" w:styleId="EndnoteText">
    <w:name w:val="endnote text"/>
    <w:basedOn w:val="Normal"/>
    <w:link w:val="EndnoteTextChar1"/>
    <w:uiPriority w:val="99"/>
    <w:semiHidden/>
    <w:rsid w:val="00362B8A"/>
    <w:rPr>
      <w:rFonts w:ascii="Calibri" w:eastAsia="Calibri" w:hAnsi="Calibri"/>
      <w:sz w:val="20"/>
    </w:rPr>
  </w:style>
  <w:style w:type="character" w:customStyle="1" w:styleId="EndnoteTextChar1">
    <w:name w:val="Endnote Text Char1"/>
    <w:basedOn w:val="DefaultParagraphFont"/>
    <w:link w:val="EndnoteText"/>
    <w:uiPriority w:val="99"/>
    <w:locked/>
    <w:rsid w:val="00362B8A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62B8A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362B8A"/>
    <w:pPr>
      <w:spacing w:after="57"/>
    </w:pPr>
  </w:style>
  <w:style w:type="paragraph" w:styleId="TOC2">
    <w:name w:val="toc 2"/>
    <w:basedOn w:val="Normal"/>
    <w:next w:val="Normal"/>
    <w:uiPriority w:val="99"/>
    <w:rsid w:val="00362B8A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362B8A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362B8A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362B8A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362B8A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362B8A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362B8A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362B8A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362B8A"/>
    <w:pPr>
      <w:keepNext w:val="0"/>
      <w:keepLines w:val="0"/>
      <w:spacing w:before="0" w:line="276" w:lineRule="auto"/>
      <w:outlineLvl w:val="9"/>
    </w:pPr>
    <w:rPr>
      <w:rFonts w:ascii="Calibri" w:hAnsi="Calibri" w:cs="Times New Roman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rsid w:val="00362B8A"/>
  </w:style>
  <w:style w:type="paragraph" w:styleId="ListParagraph">
    <w:name w:val="List Paragraph"/>
    <w:basedOn w:val="Normal"/>
    <w:uiPriority w:val="99"/>
    <w:qFormat/>
    <w:rsid w:val="00362B8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1"/>
    <w:uiPriority w:val="99"/>
    <w:rsid w:val="00362B8A"/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362B8A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362B8A"/>
    <w:rPr>
      <w:rFonts w:cs="Times New Roman"/>
      <w:vertAlign w:val="superscript"/>
    </w:rPr>
  </w:style>
  <w:style w:type="paragraph" w:customStyle="1" w:styleId="Standard">
    <w:name w:val="Standard"/>
    <w:uiPriority w:val="99"/>
    <w:rsid w:val="00362B8A"/>
    <w:rPr>
      <w:rFonts w:ascii="Times New Roman" w:eastAsia="Times New Roman" w:hAnsi="Times New Roman"/>
      <w:sz w:val="20"/>
      <w:szCs w:val="20"/>
      <w:lang w:bidi="hi-IN"/>
    </w:rPr>
  </w:style>
  <w:style w:type="table" w:styleId="TableGrid">
    <w:name w:val="Table Grid"/>
    <w:basedOn w:val="TableNormal"/>
    <w:uiPriority w:val="99"/>
    <w:rsid w:val="00362B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362B8A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362B8A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1"/>
    <w:uiPriority w:val="99"/>
    <w:rsid w:val="00362B8A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362B8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362B8A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62B8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62B8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2B8A"/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eevo.nobl.ru/activity/3574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veevo.nobl.ru/activity/3574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veevo.nobl.ru/activity/3574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953</TotalTime>
  <Pages>18</Pages>
  <Words>3260</Words>
  <Characters>18584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macueva</dc:creator>
  <cp:keywords/>
  <dc:description/>
  <cp:lastModifiedBy>Марина</cp:lastModifiedBy>
  <cp:revision>33</cp:revision>
  <cp:lastPrinted>2025-11-24T06:48:00Z</cp:lastPrinted>
  <dcterms:created xsi:type="dcterms:W3CDTF">2025-09-15T08:56:00Z</dcterms:created>
  <dcterms:modified xsi:type="dcterms:W3CDTF">2025-12-02T09:05:00Z</dcterms:modified>
</cp:coreProperties>
</file>